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AD13" w14:textId="790F286E" w:rsidR="00BC00D9" w:rsidRPr="00BC00D9" w:rsidRDefault="00150BD6" w:rsidP="00BC00D9">
      <w:pPr>
        <w:pStyle w:val="Ttulo"/>
        <w:rPr>
          <w:sz w:val="16"/>
          <w:szCs w:val="16"/>
        </w:rPr>
      </w:pPr>
      <w:r w:rsidRPr="006922AC">
        <w:rPr>
          <w:noProof/>
        </w:rPr>
        <w:drawing>
          <wp:anchor distT="0" distB="0" distL="114300" distR="114300" simplePos="0" relativeHeight="251667456" behindDoc="0" locked="0" layoutInCell="1" allowOverlap="1" wp14:anchorId="7361F576" wp14:editId="37627897">
            <wp:simplePos x="0" y="0"/>
            <wp:positionH relativeFrom="page">
              <wp:posOffset>24765</wp:posOffset>
            </wp:positionH>
            <wp:positionV relativeFrom="page">
              <wp:posOffset>170071</wp:posOffset>
            </wp:positionV>
            <wp:extent cx="1177200" cy="1177200"/>
            <wp:effectExtent l="0" t="0" r="4445" b="4445"/>
            <wp:wrapNone/>
            <wp:docPr id="4" name="Imagen 4" descr="Sociedad Paraguaya de Neumología – Fundada el 19 de agosto d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iedad Paraguaya de Neumología – Fundada el 19 de agosto de 19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2E4" w:rsidRPr="00D05231"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A8E76" wp14:editId="45B95C0C">
                <wp:simplePos x="0" y="0"/>
                <wp:positionH relativeFrom="column">
                  <wp:posOffset>-171451</wp:posOffset>
                </wp:positionH>
                <wp:positionV relativeFrom="paragraph">
                  <wp:posOffset>-608329</wp:posOffset>
                </wp:positionV>
                <wp:extent cx="66675" cy="10680700"/>
                <wp:effectExtent l="19050" t="0" r="47625" b="44450"/>
                <wp:wrapNone/>
                <wp:docPr id="1" name="Línea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06807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EBFB2" id="Línea 11" o:spid="_x0000_s1026" alt="&quot;&quot;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-47.9pt" to="-8.25pt,7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" strokecolor="#b9c8e1 [3208]" strokeweight="4pt">
                <v:shadow opacity="22938f" offset="0"/>
              </v:line>
            </w:pict>
          </mc:Fallback>
        </mc:AlternateContent>
      </w:r>
      <w:r w:rsidR="000B4A9F" w:rsidRPr="00D05231"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7F16B95" wp14:editId="7F6612F7">
                <wp:simplePos x="0" y="0"/>
                <wp:positionH relativeFrom="page">
                  <wp:posOffset>-427990</wp:posOffset>
                </wp:positionH>
                <wp:positionV relativeFrom="page">
                  <wp:posOffset>1390015</wp:posOffset>
                </wp:positionV>
                <wp:extent cx="8229600" cy="0"/>
                <wp:effectExtent l="0" t="19050" r="38100" b="38100"/>
                <wp:wrapNone/>
                <wp:docPr id="2" name="Línea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416DA" id="Línea 1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3.7pt,109.45pt" to="614.3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" strokecolor="#b9c8e1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="0021202A" w:rsidRPr="00D05231">
        <w:rPr>
          <w:noProof/>
          <w:lang w:bidi="es-ES"/>
        </w:rPr>
        <w:drawing>
          <wp:anchor distT="0" distB="0" distL="114300" distR="114300" simplePos="0" relativeHeight="251664384" behindDoc="1" locked="1" layoutInCell="1" allowOverlap="1" wp14:anchorId="3E7DE8E5" wp14:editId="1917DAFB">
            <wp:simplePos x="0" y="0"/>
            <wp:positionH relativeFrom="page">
              <wp:posOffset>-85725</wp:posOffset>
            </wp:positionH>
            <wp:positionV relativeFrom="page">
              <wp:posOffset>-342900</wp:posOffset>
            </wp:positionV>
            <wp:extent cx="8067675" cy="1485900"/>
            <wp:effectExtent l="0" t="0" r="9525" b="0"/>
            <wp:wrapNone/>
            <wp:docPr id="9" name="Imagen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B515F">
        <w:t>Checklist para endoscopía respiratoria</w:t>
      </w:r>
      <w:r w:rsidR="008562AA">
        <w:br/>
      </w:r>
      <w:r w:rsidR="008A64F8">
        <w:rPr>
          <w:sz w:val="16"/>
          <w:szCs w:val="16"/>
        </w:rPr>
        <w:t xml:space="preserve">Documento anexo 1. </w:t>
      </w:r>
      <w:r w:rsidR="008562AA">
        <w:rPr>
          <w:sz w:val="16"/>
          <w:szCs w:val="16"/>
        </w:rPr>
        <w:t>Comité de endoscopia respiratoria de la Sociedad Paraguaya de Neumología – Año 2022</w:t>
      </w:r>
      <w:r w:rsidR="00BC00D9" w:rsidRPr="00BC00D9">
        <w:rPr>
          <w:sz w:val="16"/>
          <w:szCs w:val="16"/>
        </w:rPr>
        <w:t xml:space="preserve">. Dr. Adid Aluan, Dr. Silvio Benitez, Dr. Sergio </w:t>
      </w:r>
      <w:proofErr w:type="spellStart"/>
      <w:r w:rsidR="00BC00D9" w:rsidRPr="00BC00D9">
        <w:rPr>
          <w:sz w:val="16"/>
          <w:szCs w:val="16"/>
        </w:rPr>
        <w:t>Cardenas</w:t>
      </w:r>
      <w:proofErr w:type="spellEnd"/>
      <w:r w:rsidR="00BC00D9" w:rsidRPr="00BC00D9">
        <w:rPr>
          <w:sz w:val="16"/>
          <w:szCs w:val="16"/>
        </w:rPr>
        <w:t>, Dr. Diego Benitez</w:t>
      </w:r>
    </w:p>
    <w:p w14:paraId="10A847F0" w14:textId="37B90BF4" w:rsidR="00D93E61" w:rsidRPr="008562AA" w:rsidRDefault="007075E9" w:rsidP="005925B9">
      <w:pPr>
        <w:pStyle w:val="Ttul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FA4499B" wp14:editId="1A9EC1F1">
            <wp:simplePos x="0" y="0"/>
            <wp:positionH relativeFrom="page">
              <wp:posOffset>30589</wp:posOffset>
            </wp:positionH>
            <wp:positionV relativeFrom="paragraph">
              <wp:posOffset>205105</wp:posOffset>
            </wp:positionV>
            <wp:extent cx="1176655" cy="1176655"/>
            <wp:effectExtent l="0" t="0" r="4445" b="4445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02B7E" w14:textId="647D5880" w:rsidR="001B121A" w:rsidRDefault="001B121A" w:rsidP="00691BBF">
      <w:r>
        <w:rPr>
          <w:noProof/>
        </w:rPr>
        <w:drawing>
          <wp:anchor distT="0" distB="0" distL="114300" distR="114300" simplePos="0" relativeHeight="251669504" behindDoc="0" locked="0" layoutInCell="1" allowOverlap="1" wp14:anchorId="17211EC9" wp14:editId="1A656682">
            <wp:simplePos x="0" y="0"/>
            <wp:positionH relativeFrom="column">
              <wp:posOffset>1104900</wp:posOffset>
            </wp:positionH>
            <wp:positionV relativeFrom="paragraph">
              <wp:posOffset>83820</wp:posOffset>
            </wp:positionV>
            <wp:extent cx="285750" cy="285750"/>
            <wp:effectExtent l="0" t="0" r="0" b="0"/>
            <wp:wrapNone/>
            <wp:docPr id="7" name="Gráfico 7" descr="Casilla marcad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Casilla marcada con relleno sólid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4ABD580" wp14:editId="7061868D">
            <wp:simplePos x="0" y="0"/>
            <wp:positionH relativeFrom="column">
              <wp:posOffset>1419225</wp:posOffset>
            </wp:positionH>
            <wp:positionV relativeFrom="paragraph">
              <wp:posOffset>83820</wp:posOffset>
            </wp:positionV>
            <wp:extent cx="285750" cy="285750"/>
            <wp:effectExtent l="0" t="0" r="0" b="0"/>
            <wp:wrapNone/>
            <wp:docPr id="6" name="Gráfico 6" descr="Casilla cruzad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6" descr="Casilla cruzada con relleno sólido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3A0A8" w14:textId="11E17B57" w:rsidR="00691BBF" w:rsidRPr="00D05231" w:rsidRDefault="00691BBF" w:rsidP="00691BBF">
      <w:r>
        <w:t xml:space="preserve">Se debe marcar con   </w:t>
      </w:r>
      <w:r w:rsidR="001B121A">
        <w:t xml:space="preserve">   </w:t>
      </w:r>
      <w:r>
        <w:t xml:space="preserve">o </w:t>
      </w:r>
      <w:r w:rsidR="007916D6">
        <w:t xml:space="preserve">      </w:t>
      </w:r>
      <w:proofErr w:type="spellStart"/>
      <w:r w:rsidR="007916D6">
        <w:t>o</w:t>
      </w:r>
      <w:proofErr w:type="spellEnd"/>
      <w:r w:rsidR="007916D6">
        <w:t xml:space="preserve"> </w:t>
      </w:r>
      <w:r w:rsidR="007916D6" w:rsidRPr="00C8271B">
        <w:rPr>
          <w:rFonts w:ascii="Arial Rounded MT Bold" w:hAnsi="Arial Rounded MT Bold" w:cs="Aharoni"/>
          <w:b/>
          <w:bCs/>
        </w:rPr>
        <w:t>NA</w:t>
      </w:r>
      <w:r w:rsidR="00C27F02" w:rsidRPr="00C27F02">
        <w:rPr>
          <w:rFonts w:ascii="Arial Rounded MT Bold" w:hAnsi="Arial Rounded MT Bold" w:cs="Aharoni"/>
        </w:rPr>
        <w:t xml:space="preserve"> </w:t>
      </w:r>
      <w:r w:rsidR="00C27F02" w:rsidRPr="00C27F02">
        <w:rPr>
          <w:rFonts w:asciiTheme="minorHAnsi" w:hAnsiTheme="minorHAnsi" w:cstheme="minorHAnsi"/>
        </w:rPr>
        <w:t>(Realizado o revisado, no realizado o no revisado y no aplica al paciente respectivamente</w:t>
      </w:r>
      <w:r w:rsidR="00C27F02" w:rsidRPr="00C27F02">
        <w:rPr>
          <w:rFonts w:asciiTheme="minorHAnsi" w:hAnsiTheme="minorHAnsi" w:cstheme="minorHAnsi"/>
          <w:b/>
          <w:bCs/>
        </w:rPr>
        <w:t>)</w:t>
      </w:r>
    </w:p>
    <w:p w14:paraId="01FC0582" w14:textId="53B3510D" w:rsidR="00243A0A" w:rsidRDefault="006922AC" w:rsidP="001B00A3">
      <w:pPr>
        <w:pStyle w:val="Ttulo1"/>
        <w:rPr>
          <w:rFonts w:asciiTheme="minorHAnsi" w:hAnsiTheme="minorHAnsi" w:cstheme="minorHAnsi"/>
          <w:sz w:val="23"/>
          <w:szCs w:val="23"/>
        </w:rPr>
      </w:pPr>
      <w:r>
        <w:t>Pre-broncoscopía</w:t>
      </w:r>
    </w:p>
    <w:p w14:paraId="75DC6D06" w14:textId="510D4597" w:rsidR="001B00A3" w:rsidRPr="0075051C" w:rsidRDefault="001B00A3" w:rsidP="001B00A3">
      <w:pPr>
        <w:pStyle w:val="Ttulo1"/>
        <w:numPr>
          <w:ilvl w:val="0"/>
          <w:numId w:val="24"/>
        </w:numPr>
        <w:rPr>
          <w:sz w:val="22"/>
          <w:szCs w:val="24"/>
        </w:rPr>
      </w:pPr>
      <w:r>
        <w:rPr>
          <w:rFonts w:asciiTheme="minorHAnsi" w:hAnsiTheme="minorHAnsi" w:cstheme="minorHAnsi"/>
          <w:sz w:val="23"/>
          <w:szCs w:val="23"/>
        </w:rPr>
        <w:t>Información del procedimiento.</w:t>
      </w:r>
    </w:p>
    <w:p w14:paraId="3EF5C6E7" w14:textId="77777777" w:rsidR="001B00A3" w:rsidRPr="001B00A3" w:rsidRDefault="001B00A3" w:rsidP="001B00A3"/>
    <w:p w14:paraId="7D4ABF9A" w14:textId="77777777" w:rsidR="00677D36" w:rsidRDefault="00000000" w:rsidP="00774C30">
      <w:pPr>
        <w:pStyle w:val="sangradecasilla"/>
        <w:rPr>
          <w:lang w:bidi="es-ES"/>
        </w:rPr>
      </w:pPr>
      <w:sdt>
        <w:sdtPr>
          <w:rPr>
            <w:rFonts w:ascii="MS PMincho" w:eastAsia="MS PMincho" w:hAnsi="MS PMincho"/>
          </w:rPr>
          <w:id w:val="-204027718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4D3574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4D3574" w:rsidRPr="00D05231">
        <w:rPr>
          <w:lang w:bidi="es-ES"/>
        </w:rPr>
        <w:tab/>
      </w:r>
      <w:r w:rsidR="00677D36">
        <w:rPr>
          <w:lang w:bidi="es-ES"/>
        </w:rPr>
        <w:t>¿</w:t>
      </w:r>
      <w:r w:rsidR="00677D36">
        <w:t>Es correcta la identificación del paciente?</w:t>
      </w:r>
      <w:r w:rsidR="004D3574" w:rsidRPr="00D05231">
        <w:rPr>
          <w:lang w:bidi="es-ES"/>
        </w:rPr>
        <w:t xml:space="preserve"> </w:t>
      </w:r>
      <w:r w:rsidR="00677D36">
        <w:rPr>
          <w:lang w:bidi="es-ES"/>
        </w:rPr>
        <w:t>Anotar:</w:t>
      </w:r>
    </w:p>
    <w:p w14:paraId="5E636662" w14:textId="77777777" w:rsidR="001B00A3" w:rsidRDefault="001B00A3" w:rsidP="00774C30">
      <w:pPr>
        <w:pStyle w:val="sangradecasilla"/>
        <w:rPr>
          <w:lang w:bidi="es-ES"/>
        </w:rPr>
      </w:pPr>
    </w:p>
    <w:p w14:paraId="1899C3D6" w14:textId="37A56012" w:rsidR="001B00A3" w:rsidRDefault="001B00A3" w:rsidP="00774C30">
      <w:pPr>
        <w:pStyle w:val="sangradecasilla"/>
        <w:rPr>
          <w:lang w:bidi="es-ES"/>
        </w:rPr>
        <w:sectPr w:rsidR="001B00A3" w:rsidSect="00AD62D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426" w:right="720" w:bottom="567" w:left="2160" w:header="709" w:footer="284" w:gutter="0"/>
          <w:cols w:space="708"/>
          <w:docGrid w:linePitch="360"/>
        </w:sectPr>
      </w:pPr>
    </w:p>
    <w:p w14:paraId="5DFAB013" w14:textId="312A3EE3" w:rsidR="00677D36" w:rsidRDefault="00677D36" w:rsidP="00CA01E0">
      <w:pPr>
        <w:pStyle w:val="sangradecasilla"/>
        <w:ind w:left="142" w:firstLine="0"/>
        <w:rPr>
          <w:lang w:bidi="es-ES"/>
        </w:rPr>
        <w:sectPr w:rsidR="00677D36" w:rsidSect="00CA01E0">
          <w:type w:val="continuous"/>
          <w:pgSz w:w="11906" w:h="16838" w:code="9"/>
          <w:pgMar w:top="426" w:right="720" w:bottom="567" w:left="2160" w:header="709" w:footer="284" w:gutter="0"/>
          <w:cols w:num="2" w:space="2530"/>
          <w:docGrid w:linePitch="360"/>
        </w:sectPr>
      </w:pPr>
      <w:r>
        <w:rPr>
          <w:lang w:bidi="es-ES"/>
        </w:rPr>
        <w:t>Nombre y Apellidos:</w:t>
      </w:r>
      <w:r>
        <w:rPr>
          <w:lang w:bidi="es-ES"/>
        </w:rPr>
        <w:br/>
        <w:t>Edad:</w:t>
      </w:r>
      <w:r w:rsidR="003453EF">
        <w:rPr>
          <w:lang w:bidi="es-ES"/>
        </w:rPr>
        <w:br/>
        <w:t xml:space="preserve">Diagnóstico: </w:t>
      </w:r>
      <w:r>
        <w:rPr>
          <w:lang w:bidi="es-ES"/>
        </w:rPr>
        <w:br/>
      </w:r>
      <w:r>
        <w:rPr>
          <w:lang w:bidi="es-ES"/>
        </w:rPr>
        <w:t>C.I.</w:t>
      </w:r>
      <w:r>
        <w:rPr>
          <w:lang w:bidi="es-ES"/>
        </w:rPr>
        <w:br/>
      </w:r>
      <w:r w:rsidR="001B00A3">
        <w:rPr>
          <w:lang w:bidi="es-ES"/>
        </w:rPr>
        <w:t>Procedencia</w:t>
      </w:r>
      <w:r>
        <w:rPr>
          <w:lang w:bidi="es-ES"/>
        </w:rPr>
        <w:t>:</w:t>
      </w:r>
    </w:p>
    <w:p w14:paraId="24462AC8" w14:textId="77777777" w:rsidR="001B00A3" w:rsidRDefault="001B00A3" w:rsidP="00774C30">
      <w:pPr>
        <w:pStyle w:val="sangradecasilla"/>
        <w:rPr>
          <w:rFonts w:ascii="MS PMincho" w:eastAsia="MS PMincho" w:hAnsi="MS PMincho"/>
        </w:rPr>
      </w:pPr>
    </w:p>
    <w:p w14:paraId="1440A4F5" w14:textId="265BA142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120590590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3453EF">
        <w:t>Ordenes de laboratorio y pedido de imágenes. Si fuera necesario</w:t>
      </w:r>
    </w:p>
    <w:p w14:paraId="7CB7A721" w14:textId="4E270079" w:rsidR="00ED6CEA" w:rsidRDefault="00000000" w:rsidP="00ED6CEA">
      <w:pPr>
        <w:pStyle w:val="sangradecasilla"/>
      </w:pPr>
      <w:sdt>
        <w:sdtPr>
          <w:rPr>
            <w:rFonts w:ascii="MS PMincho" w:eastAsia="MS PMincho" w:hAnsi="MS PMincho"/>
          </w:rPr>
          <w:id w:val="-70826064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ED6CEA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ED6CEA" w:rsidRPr="00D05231">
        <w:rPr>
          <w:lang w:bidi="es-ES"/>
        </w:rPr>
        <w:tab/>
      </w:r>
      <w:r w:rsidR="00ED6CEA">
        <w:t>Solicitud de hemoderivados. Si fuera necesario.</w:t>
      </w:r>
    </w:p>
    <w:p w14:paraId="494A0922" w14:textId="31517162" w:rsidR="007F2C76" w:rsidRDefault="00000000" w:rsidP="00ED6CEA">
      <w:pPr>
        <w:pStyle w:val="sangradecasilla"/>
      </w:pPr>
      <w:sdt>
        <w:sdtPr>
          <w:rPr>
            <w:rFonts w:ascii="MS PMincho" w:eastAsia="MS PMincho" w:hAnsi="MS PMincho"/>
          </w:rPr>
          <w:id w:val="188914379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F2C76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7F2C76" w:rsidRPr="00D05231">
        <w:rPr>
          <w:lang w:bidi="es-ES"/>
        </w:rPr>
        <w:tab/>
      </w:r>
      <w:r w:rsidR="007F2C76">
        <w:t>Cuidados especiales</w:t>
      </w:r>
      <w:r w:rsidR="008B0CC9">
        <w:t xml:space="preserve"> por contagio de posibles enfermedades.</w:t>
      </w:r>
    </w:p>
    <w:p w14:paraId="1C778D60" w14:textId="352CB1AE" w:rsidR="008B0CC9" w:rsidRDefault="008B0CC9" w:rsidP="00ED6CEA">
      <w:pPr>
        <w:pStyle w:val="sangradecasilla"/>
      </w:pPr>
      <w:r>
        <w:tab/>
      </w:r>
      <w:r>
        <w:tab/>
      </w:r>
      <w:sdt>
        <w:sdtPr>
          <w:rPr>
            <w:rFonts w:ascii="MS PMincho" w:eastAsia="MS PMincho" w:hAnsi="MS PMincho"/>
          </w:rPr>
          <w:id w:val="47349355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Pr="00D05231">
        <w:rPr>
          <w:lang w:bidi="es-ES"/>
        </w:rPr>
        <w:tab/>
      </w:r>
      <w:r>
        <w:t>Contacto.</w:t>
      </w:r>
    </w:p>
    <w:p w14:paraId="6E4687D9" w14:textId="5A1892FF" w:rsidR="008B0CC9" w:rsidRDefault="008B0CC9" w:rsidP="00ED6CEA">
      <w:pPr>
        <w:pStyle w:val="sangradecasilla"/>
      </w:pPr>
      <w:r>
        <w:tab/>
      </w:r>
      <w:r>
        <w:tab/>
      </w:r>
      <w:sdt>
        <w:sdtPr>
          <w:rPr>
            <w:rFonts w:ascii="MS PMincho" w:eastAsia="MS PMincho" w:hAnsi="MS PMincho"/>
          </w:rPr>
          <w:id w:val="130704488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Pr="00D05231">
        <w:rPr>
          <w:lang w:bidi="es-ES"/>
        </w:rPr>
        <w:tab/>
      </w:r>
      <w:r>
        <w:t>Aerosoles.</w:t>
      </w:r>
    </w:p>
    <w:p w14:paraId="4DDB9706" w14:textId="7A14128F" w:rsidR="008B0CC9" w:rsidRPr="00D05231" w:rsidRDefault="008B0CC9" w:rsidP="00ED6CEA">
      <w:pPr>
        <w:pStyle w:val="sangradecasilla"/>
      </w:pPr>
      <w:r>
        <w:tab/>
      </w:r>
      <w:r>
        <w:tab/>
      </w:r>
      <w:sdt>
        <w:sdtPr>
          <w:rPr>
            <w:rFonts w:ascii="MS PMincho" w:eastAsia="MS PMincho" w:hAnsi="MS PMincho"/>
          </w:rPr>
          <w:id w:val="1834957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Pr="00D05231">
        <w:rPr>
          <w:lang w:bidi="es-ES"/>
        </w:rPr>
        <w:tab/>
      </w:r>
      <w:r>
        <w:t>Gotas de secreción respiratoria.</w:t>
      </w:r>
    </w:p>
    <w:p w14:paraId="5118DE86" w14:textId="0D984933" w:rsidR="00774C30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190366333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3453EF">
        <w:t>Consentimiento informado firmado</w:t>
      </w:r>
      <w:r w:rsidR="00C27F02">
        <w:t>,</w:t>
      </w:r>
      <w:r w:rsidR="00CF378F">
        <w:t xml:space="preserve"> explicación de</w:t>
      </w:r>
      <w:r w:rsidR="00C27F02">
        <w:t xml:space="preserve"> procedimiento y</w:t>
      </w:r>
      <w:r w:rsidR="00CF378F">
        <w:t xml:space="preserve"> posibles complicaciones.</w:t>
      </w:r>
    </w:p>
    <w:p w14:paraId="2432256C" w14:textId="64282DBE" w:rsidR="0075051C" w:rsidRPr="0075051C" w:rsidRDefault="0075051C" w:rsidP="0075051C">
      <w:pPr>
        <w:pStyle w:val="Ttulo1"/>
        <w:numPr>
          <w:ilvl w:val="0"/>
          <w:numId w:val="24"/>
        </w:numPr>
        <w:rPr>
          <w:sz w:val="22"/>
          <w:szCs w:val="24"/>
        </w:rPr>
      </w:pPr>
      <w:r>
        <w:rPr>
          <w:rFonts w:asciiTheme="minorHAnsi" w:hAnsiTheme="minorHAnsi" w:cstheme="minorHAnsi"/>
          <w:sz w:val="23"/>
          <w:szCs w:val="23"/>
        </w:rPr>
        <w:t>Información del riesgo del paciente</w:t>
      </w:r>
      <w:r w:rsidR="001912AD">
        <w:rPr>
          <w:rFonts w:asciiTheme="minorHAnsi" w:hAnsiTheme="minorHAnsi" w:cstheme="minorHAnsi"/>
          <w:sz w:val="23"/>
          <w:szCs w:val="23"/>
        </w:rPr>
        <w:t>.</w:t>
      </w:r>
    </w:p>
    <w:p w14:paraId="6B046F63" w14:textId="77777777" w:rsidR="0075051C" w:rsidRPr="00D05231" w:rsidRDefault="0075051C" w:rsidP="00774C30">
      <w:pPr>
        <w:pStyle w:val="sangradecasilla"/>
      </w:pPr>
    </w:p>
    <w:p w14:paraId="421D90C6" w14:textId="09BA0265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127505308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F809C0">
        <w:t>Evaluación de riesgo preoperatorio</w:t>
      </w:r>
      <w:r w:rsidR="00ED6CEA">
        <w:t xml:space="preserve"> ASA (encerrar):</w:t>
      </w:r>
      <w:r w:rsidR="00ED6CEA">
        <w:tab/>
        <w:t>I</w:t>
      </w:r>
      <w:r w:rsidR="00ED6CEA">
        <w:tab/>
        <w:t>II</w:t>
      </w:r>
      <w:r w:rsidR="00ED6CEA">
        <w:tab/>
        <w:t>III</w:t>
      </w:r>
      <w:r w:rsidR="00ED6CEA">
        <w:tab/>
        <w:t>IV</w:t>
      </w:r>
    </w:p>
    <w:p w14:paraId="0347CA75" w14:textId="4B4BC4BB" w:rsidR="00774C30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197419989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ED6CEA">
        <w:t>Alergias previas o reacciones adversas a fármacos. Listar:</w:t>
      </w:r>
    </w:p>
    <w:p w14:paraId="34C70A68" w14:textId="77777777" w:rsidR="00ED6CEA" w:rsidRPr="00D05231" w:rsidRDefault="00ED6CEA" w:rsidP="00774C30">
      <w:pPr>
        <w:pStyle w:val="sangradecasilla"/>
      </w:pPr>
    </w:p>
    <w:p w14:paraId="742EABC3" w14:textId="1DFC52FE" w:rsidR="00774C30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13869883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75051C">
        <w:t>Antiagregantes o anticoagulantes. Listar e indicar fecha de suspensión.</w:t>
      </w:r>
    </w:p>
    <w:p w14:paraId="7408AD84" w14:textId="6811FA6A" w:rsidR="0075051C" w:rsidRDefault="0075051C" w:rsidP="00774C30">
      <w:pPr>
        <w:pStyle w:val="sangradecasilla"/>
      </w:pPr>
      <w:r>
        <w:t xml:space="preserve"> </w:t>
      </w:r>
      <w:r>
        <w:tab/>
      </w:r>
    </w:p>
    <w:p w14:paraId="49086E7B" w14:textId="14EAF7F9" w:rsidR="0075051C" w:rsidRDefault="00000000" w:rsidP="0075051C">
      <w:pPr>
        <w:pStyle w:val="sangradecasilla"/>
      </w:pPr>
      <w:sdt>
        <w:sdtPr>
          <w:rPr>
            <w:rFonts w:ascii="MS PMincho" w:eastAsia="MS PMincho" w:hAnsi="MS PMincho"/>
          </w:rPr>
          <w:id w:val="-95594266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5051C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75051C" w:rsidRPr="00D05231">
        <w:rPr>
          <w:lang w:bidi="es-ES"/>
        </w:rPr>
        <w:tab/>
      </w:r>
      <w:r w:rsidR="0075051C">
        <w:t>Control de últimos resultados laboratoriales</w:t>
      </w:r>
      <w:r w:rsidR="00C0191D">
        <w:t>. Listar alteraciones de importancia.</w:t>
      </w:r>
    </w:p>
    <w:p w14:paraId="1537D3B1" w14:textId="77777777" w:rsidR="00C0191D" w:rsidRPr="00D05231" w:rsidRDefault="00C0191D" w:rsidP="0075051C">
      <w:pPr>
        <w:pStyle w:val="sangradecasilla"/>
      </w:pPr>
    </w:p>
    <w:p w14:paraId="00F218EA" w14:textId="63172C06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133873153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6C00EC">
        <w:t>Movilidad del cuello y apertura oral favorables</w:t>
      </w:r>
      <w:r w:rsidR="00C0191D">
        <w:t>.</w:t>
      </w:r>
    </w:p>
    <w:p w14:paraId="62B266FA" w14:textId="0794D420" w:rsidR="00774C30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8855600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6C00EC">
        <w:t>Prótesis dental</w:t>
      </w:r>
      <w:r w:rsidR="00C0191D">
        <w:t>.</w:t>
      </w:r>
    </w:p>
    <w:p w14:paraId="08290CF1" w14:textId="50579DDE" w:rsidR="006C00EC" w:rsidRPr="00D05231" w:rsidRDefault="00000000" w:rsidP="006C00EC">
      <w:pPr>
        <w:pStyle w:val="sangradecasilla"/>
      </w:pPr>
      <w:sdt>
        <w:sdtPr>
          <w:rPr>
            <w:rFonts w:ascii="MS PMincho" w:eastAsia="MS PMincho" w:hAnsi="MS PMincho"/>
          </w:rPr>
          <w:id w:val="-171787813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C00EC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6C00EC" w:rsidRPr="00D05231">
        <w:rPr>
          <w:lang w:bidi="es-ES"/>
        </w:rPr>
        <w:tab/>
      </w:r>
      <w:r w:rsidR="006C00EC">
        <w:t>Corroborar dudas del paciente</w:t>
      </w:r>
      <w:r w:rsidR="001B00A3">
        <w:t>, confirmar acompañamiento para el procedimiento</w:t>
      </w:r>
      <w:r w:rsidR="006C00EC">
        <w:t>.</w:t>
      </w:r>
    </w:p>
    <w:p w14:paraId="2D36FCF8" w14:textId="650C8A76" w:rsidR="003841CB" w:rsidRDefault="00000000" w:rsidP="003841CB">
      <w:pPr>
        <w:pStyle w:val="sangradecasilla"/>
      </w:pPr>
      <w:sdt>
        <w:sdtPr>
          <w:rPr>
            <w:rFonts w:ascii="MS PMincho" w:eastAsia="MS PMincho" w:hAnsi="MS PMincho"/>
          </w:rPr>
          <w:id w:val="-88841464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3841CB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3841CB" w:rsidRPr="00D05231">
        <w:rPr>
          <w:lang w:bidi="es-ES"/>
        </w:rPr>
        <w:tab/>
      </w:r>
      <w:r w:rsidR="003841CB">
        <w:t>Riesgos o enfermedades de riesgo especificas del paciente</w:t>
      </w:r>
      <w:r w:rsidR="004826FA">
        <w:t>. Listar</w:t>
      </w:r>
      <w:r w:rsidR="003841CB">
        <w:t>:</w:t>
      </w:r>
    </w:p>
    <w:p w14:paraId="58C81AF9" w14:textId="77777777" w:rsidR="003841CB" w:rsidRPr="00D05231" w:rsidRDefault="003841CB" w:rsidP="003841CB">
      <w:pPr>
        <w:pStyle w:val="sangradecasilla"/>
      </w:pPr>
    </w:p>
    <w:p w14:paraId="4F7BBE10" w14:textId="17EFC368" w:rsidR="00C0191D" w:rsidRPr="0075051C" w:rsidRDefault="00C0191D" w:rsidP="00C0191D">
      <w:pPr>
        <w:pStyle w:val="Ttulo1"/>
        <w:numPr>
          <w:ilvl w:val="0"/>
          <w:numId w:val="24"/>
        </w:numPr>
        <w:rPr>
          <w:sz w:val="22"/>
          <w:szCs w:val="24"/>
        </w:rPr>
      </w:pPr>
      <w:r>
        <w:rPr>
          <w:rFonts w:asciiTheme="minorHAnsi" w:hAnsiTheme="minorHAnsi" w:cstheme="minorHAnsi"/>
          <w:sz w:val="23"/>
          <w:szCs w:val="23"/>
        </w:rPr>
        <w:t>Equipamiento</w:t>
      </w:r>
      <w:r w:rsidR="001912AD">
        <w:rPr>
          <w:rFonts w:asciiTheme="minorHAnsi" w:hAnsiTheme="minorHAnsi" w:cstheme="minorHAnsi"/>
          <w:sz w:val="23"/>
          <w:szCs w:val="23"/>
        </w:rPr>
        <w:t xml:space="preserve"> y requerimientos.</w:t>
      </w:r>
    </w:p>
    <w:p w14:paraId="407B265E" w14:textId="65EF5C28" w:rsidR="00C0191D" w:rsidRDefault="00C0191D" w:rsidP="00774C30">
      <w:pPr>
        <w:pStyle w:val="sangradecasilla"/>
      </w:pPr>
    </w:p>
    <w:p w14:paraId="17D2D344" w14:textId="13014F9D" w:rsidR="00231302" w:rsidRDefault="00000000" w:rsidP="00231302">
      <w:pPr>
        <w:pStyle w:val="sangradecasilla"/>
      </w:pPr>
      <w:sdt>
        <w:sdtPr>
          <w:rPr>
            <w:rFonts w:ascii="MS PMincho" w:eastAsia="MS PMincho" w:hAnsi="MS PMincho"/>
          </w:rPr>
          <w:id w:val="124006037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231302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231302" w:rsidRPr="00D05231">
        <w:rPr>
          <w:lang w:bidi="es-ES"/>
        </w:rPr>
        <w:tab/>
      </w:r>
      <w:r w:rsidR="004826FA">
        <w:t>Procedimiento por realizar</w:t>
      </w:r>
      <w:r w:rsidR="00231302">
        <w:t xml:space="preserve"> definido y muestras a recolectar</w:t>
      </w:r>
      <w:r w:rsidR="00A01143">
        <w:t>. Definir</w:t>
      </w:r>
      <w:r w:rsidR="00231302">
        <w:t>:</w:t>
      </w:r>
    </w:p>
    <w:p w14:paraId="795A1DBE" w14:textId="66396111" w:rsidR="00231302" w:rsidRDefault="00000000" w:rsidP="00231302">
      <w:pPr>
        <w:pStyle w:val="sangradecasilla"/>
      </w:pPr>
      <w:sdt>
        <w:sdtPr>
          <w:rPr>
            <w:rFonts w:ascii="MS PMincho" w:eastAsia="MS PMincho" w:hAnsi="MS PMincho"/>
          </w:rPr>
          <w:id w:val="46971330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231302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231302" w:rsidRPr="00D05231">
        <w:rPr>
          <w:lang w:bidi="es-ES"/>
        </w:rPr>
        <w:tab/>
      </w:r>
      <w:r w:rsidR="00231302">
        <w:t>Equipamiento requerido disponible y estéril si fuese necesario.</w:t>
      </w:r>
    </w:p>
    <w:p w14:paraId="732EFF50" w14:textId="1A9ABDB4" w:rsidR="00C0191D" w:rsidRDefault="00000000" w:rsidP="00C0191D">
      <w:pPr>
        <w:pStyle w:val="sangradecasilla"/>
      </w:pPr>
      <w:sdt>
        <w:sdtPr>
          <w:rPr>
            <w:rFonts w:ascii="MS PMincho" w:eastAsia="MS PMincho" w:hAnsi="MS PMincho"/>
          </w:rPr>
          <w:id w:val="78693249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C0191D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C0191D" w:rsidRPr="00D05231">
        <w:rPr>
          <w:lang w:bidi="es-ES"/>
        </w:rPr>
        <w:tab/>
      </w:r>
      <w:r w:rsidR="00691BBF">
        <w:t>Reserva de internación en sala común</w:t>
      </w:r>
      <w:r w:rsidR="00C0191D">
        <w:t>.</w:t>
      </w:r>
    </w:p>
    <w:p w14:paraId="703E73F9" w14:textId="37723100" w:rsidR="00C0191D" w:rsidRDefault="00000000" w:rsidP="00C0191D">
      <w:pPr>
        <w:pStyle w:val="sangradecasilla"/>
      </w:pPr>
      <w:sdt>
        <w:sdtPr>
          <w:rPr>
            <w:rFonts w:ascii="MS PMincho" w:eastAsia="MS PMincho" w:hAnsi="MS PMincho"/>
          </w:rPr>
          <w:id w:val="-63687496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C0191D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C0191D" w:rsidRPr="00D05231">
        <w:rPr>
          <w:lang w:bidi="es-ES"/>
        </w:rPr>
        <w:tab/>
      </w:r>
      <w:r w:rsidR="00691BBF">
        <w:t>Reserva de internación en cuidados intensivos</w:t>
      </w:r>
      <w:r w:rsidR="00C0191D">
        <w:t>.</w:t>
      </w:r>
    </w:p>
    <w:p w14:paraId="3770232F" w14:textId="680F5463" w:rsidR="00A01143" w:rsidRPr="00D05231" w:rsidRDefault="00000000" w:rsidP="00A01143">
      <w:pPr>
        <w:pStyle w:val="sangradecasilla"/>
      </w:pPr>
      <w:sdt>
        <w:sdtPr>
          <w:rPr>
            <w:rFonts w:ascii="MS PMincho" w:eastAsia="MS PMincho" w:hAnsi="MS PMincho"/>
          </w:rPr>
          <w:id w:val="206791005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01143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A01143" w:rsidRPr="00D05231">
        <w:rPr>
          <w:lang w:bidi="es-ES"/>
        </w:rPr>
        <w:tab/>
      </w:r>
      <w:r w:rsidR="00A01143">
        <w:t>Imágenes previas y equipo para visualizar previo a procedimiento.</w:t>
      </w:r>
    </w:p>
    <w:p w14:paraId="20D09545" w14:textId="4473076D" w:rsidR="00C0191D" w:rsidRDefault="00000000" w:rsidP="00C0191D">
      <w:pPr>
        <w:pStyle w:val="sangradecasilla"/>
      </w:pPr>
      <w:sdt>
        <w:sdtPr>
          <w:rPr>
            <w:rFonts w:ascii="MS PMincho" w:eastAsia="MS PMincho" w:hAnsi="MS PMincho"/>
          </w:rPr>
          <w:id w:val="13070486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C0191D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C0191D" w:rsidRPr="00D05231">
        <w:rPr>
          <w:lang w:bidi="es-ES"/>
        </w:rPr>
        <w:tab/>
      </w:r>
      <w:r w:rsidR="00691BBF">
        <w:t>Necesidad de arco en C</w:t>
      </w:r>
      <w:r w:rsidR="00C0191D">
        <w:t>.</w:t>
      </w:r>
    </w:p>
    <w:p w14:paraId="7984496D" w14:textId="57AB29AF" w:rsidR="00C0191D" w:rsidRDefault="00000000" w:rsidP="00C0191D">
      <w:pPr>
        <w:pStyle w:val="sangradecasilla"/>
      </w:pPr>
      <w:sdt>
        <w:sdtPr>
          <w:rPr>
            <w:rFonts w:ascii="MS PMincho" w:eastAsia="MS PMincho" w:hAnsi="MS PMincho"/>
          </w:rPr>
          <w:id w:val="-10134324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C0191D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C0191D" w:rsidRPr="00D05231">
        <w:rPr>
          <w:lang w:bidi="es-ES"/>
        </w:rPr>
        <w:tab/>
      </w:r>
      <w:r w:rsidR="002057FE">
        <w:t>Equipo adecuado para manejo de neumotórax</w:t>
      </w:r>
      <w:r w:rsidR="00C0191D">
        <w:t>.</w:t>
      </w:r>
    </w:p>
    <w:p w14:paraId="6E26984A" w14:textId="4F4F9BEC" w:rsidR="002057FE" w:rsidRDefault="00000000" w:rsidP="002057FE">
      <w:pPr>
        <w:pStyle w:val="sangradecasilla"/>
      </w:pPr>
      <w:sdt>
        <w:sdtPr>
          <w:rPr>
            <w:rFonts w:ascii="MS PMincho" w:eastAsia="MS PMincho" w:hAnsi="MS PMincho"/>
          </w:rPr>
          <w:id w:val="36919317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2057FE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2057FE" w:rsidRPr="00D05231">
        <w:rPr>
          <w:lang w:bidi="es-ES"/>
        </w:rPr>
        <w:tab/>
      </w:r>
      <w:r w:rsidR="002057FE">
        <w:t>Equipo adecuado para manejo de sangrado de vías aéreas.</w:t>
      </w:r>
    </w:p>
    <w:p w14:paraId="6D7D53C2" w14:textId="3894E8C4" w:rsidR="00561632" w:rsidRDefault="00000000" w:rsidP="001B00A3">
      <w:pPr>
        <w:pStyle w:val="sangradecasilla"/>
        <w:rPr>
          <w:rFonts w:ascii="Arial" w:eastAsiaTheme="majorEastAsia" w:hAnsi="Arial" w:cs="Arial"/>
          <w:b/>
          <w:bCs/>
          <w:color w:val="1F497D" w:themeColor="text2"/>
          <w:sz w:val="26"/>
          <w:szCs w:val="32"/>
        </w:rPr>
      </w:pPr>
      <w:sdt>
        <w:sdtPr>
          <w:rPr>
            <w:rFonts w:ascii="MS PMincho" w:eastAsia="MS PMincho" w:hAnsi="MS PMincho"/>
          </w:rPr>
          <w:id w:val="-128595906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2057FE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2057FE" w:rsidRPr="00D05231">
        <w:rPr>
          <w:lang w:bidi="es-ES"/>
        </w:rPr>
        <w:tab/>
      </w:r>
      <w:r w:rsidR="002057FE">
        <w:t>Equipo adecuado para manejo de depresión respiratoria.</w:t>
      </w:r>
      <w:r w:rsidR="00561632">
        <w:br w:type="page"/>
      </w:r>
    </w:p>
    <w:p w14:paraId="2ABA3E54" w14:textId="106F056B" w:rsidR="002057FE" w:rsidRDefault="00AB3247" w:rsidP="002057FE">
      <w:pPr>
        <w:pStyle w:val="Ttulo1"/>
      </w:pPr>
      <w:r w:rsidRPr="00D05231">
        <w:rPr>
          <w:noProof/>
          <w:lang w:bidi="es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7A569" wp14:editId="444EA1FC">
                <wp:simplePos x="0" y="0"/>
                <wp:positionH relativeFrom="column">
                  <wp:posOffset>-171450</wp:posOffset>
                </wp:positionH>
                <wp:positionV relativeFrom="paragraph">
                  <wp:posOffset>-789305</wp:posOffset>
                </wp:positionV>
                <wp:extent cx="9525" cy="11144250"/>
                <wp:effectExtent l="19050" t="0" r="47625" b="38100"/>
                <wp:wrapNone/>
                <wp:docPr id="8" name="Línea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1442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C1512" id="Línea 11" o:spid="_x0000_s1026" alt="&quot;&quot;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-62.15pt" to="-12.75pt,8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" strokecolor="#b9c8e1 [3208]" strokeweight="4pt">
                <v:shadow opacity="22938f" offset="0"/>
              </v:line>
            </w:pict>
          </mc:Fallback>
        </mc:AlternateContent>
      </w:r>
      <w:r w:rsidR="00EB0A0B">
        <w:t>Pre-sedación</w:t>
      </w:r>
    </w:p>
    <w:p w14:paraId="162E2117" w14:textId="62B488C9" w:rsidR="002057FE" w:rsidRPr="0075051C" w:rsidRDefault="002057FE" w:rsidP="002057FE">
      <w:pPr>
        <w:pStyle w:val="Ttulo1"/>
        <w:numPr>
          <w:ilvl w:val="0"/>
          <w:numId w:val="24"/>
        </w:numPr>
        <w:rPr>
          <w:sz w:val="22"/>
          <w:szCs w:val="24"/>
        </w:rPr>
      </w:pPr>
      <w:r>
        <w:rPr>
          <w:rFonts w:asciiTheme="minorHAnsi" w:hAnsiTheme="minorHAnsi" w:cstheme="minorHAnsi"/>
          <w:sz w:val="23"/>
          <w:szCs w:val="23"/>
        </w:rPr>
        <w:t>Repasar rápidamente y en voz alta</w:t>
      </w:r>
    </w:p>
    <w:p w14:paraId="20E7588A" w14:textId="77777777" w:rsidR="002057FE" w:rsidRPr="002057FE" w:rsidRDefault="002057FE" w:rsidP="002057FE"/>
    <w:p w14:paraId="45732B14" w14:textId="47642005" w:rsidR="00774C30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27825652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2057FE">
        <w:t>Identificación correcta del paciente.</w:t>
      </w:r>
    </w:p>
    <w:p w14:paraId="5A03173A" w14:textId="18EF829B" w:rsidR="00A01143" w:rsidRPr="00D05231" w:rsidRDefault="00000000" w:rsidP="00A01143">
      <w:pPr>
        <w:pStyle w:val="sangradecasilla"/>
      </w:pPr>
      <w:sdt>
        <w:sdtPr>
          <w:rPr>
            <w:rFonts w:ascii="MS PMincho" w:eastAsia="MS PMincho" w:hAnsi="MS PMincho"/>
          </w:rPr>
          <w:id w:val="1886495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01143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A01143" w:rsidRPr="00D05231">
        <w:rPr>
          <w:lang w:bidi="es-ES"/>
        </w:rPr>
        <w:tab/>
      </w:r>
      <w:r w:rsidR="00A01143">
        <w:t>Checklist pre-broncoscopia completado correctamente.</w:t>
      </w:r>
    </w:p>
    <w:p w14:paraId="6E486C1D" w14:textId="096373F4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6995545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A01143">
        <w:t>Identificación completa de los miembros del equipo de trabajo.</w:t>
      </w:r>
    </w:p>
    <w:p w14:paraId="6B688A2C" w14:textId="1FDE6CA8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5002418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A01143">
        <w:t>Roles y funciones definidos en el equipo de trabajo</w:t>
      </w:r>
    </w:p>
    <w:p w14:paraId="24899AB8" w14:textId="3F60B387" w:rsidR="00774C30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111667423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A01143">
        <w:t>Plan y tipo de procedimiento seleccionado.</w:t>
      </w:r>
    </w:p>
    <w:p w14:paraId="68C7DCF2" w14:textId="62DCFF7E" w:rsidR="00A01143" w:rsidRPr="00D05231" w:rsidRDefault="00000000" w:rsidP="00A01143">
      <w:pPr>
        <w:pStyle w:val="sangradecasilla"/>
      </w:pPr>
      <w:sdt>
        <w:sdtPr>
          <w:rPr>
            <w:rFonts w:ascii="MS PMincho" w:eastAsia="MS PMincho" w:hAnsi="MS PMincho"/>
          </w:rPr>
          <w:id w:val="62727991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01143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A01143" w:rsidRPr="00D05231">
        <w:rPr>
          <w:lang w:bidi="es-ES"/>
        </w:rPr>
        <w:tab/>
      </w:r>
      <w:r w:rsidR="003841CB">
        <w:t>Sitio anatómico del procedimiento</w:t>
      </w:r>
      <w:r w:rsidR="00A01143">
        <w:t>.</w:t>
      </w:r>
    </w:p>
    <w:p w14:paraId="2643711E" w14:textId="747991D7" w:rsidR="00A01143" w:rsidRPr="00D05231" w:rsidRDefault="00000000" w:rsidP="00A01143">
      <w:pPr>
        <w:pStyle w:val="sangradecasilla"/>
      </w:pPr>
      <w:sdt>
        <w:sdtPr>
          <w:rPr>
            <w:rFonts w:ascii="MS PMincho" w:eastAsia="MS PMincho" w:hAnsi="MS PMincho"/>
          </w:rPr>
          <w:id w:val="-1394113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01143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A01143" w:rsidRPr="00D05231">
        <w:rPr>
          <w:lang w:bidi="es-ES"/>
        </w:rPr>
        <w:tab/>
      </w:r>
      <w:r w:rsidR="003841CB">
        <w:t>Tipo de muestras a recolectar</w:t>
      </w:r>
      <w:r w:rsidR="00A01143">
        <w:t>.</w:t>
      </w:r>
    </w:p>
    <w:p w14:paraId="4E014B80" w14:textId="6666558A" w:rsidR="00774C30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1178544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3841CB">
        <w:t>Riesgos específicos del paciente.</w:t>
      </w:r>
    </w:p>
    <w:p w14:paraId="7EEC8E0F" w14:textId="1B49618D" w:rsidR="00ED14B4" w:rsidRDefault="00ED14B4" w:rsidP="00774C30">
      <w:pPr>
        <w:pStyle w:val="sangradecasilla"/>
      </w:pPr>
    </w:p>
    <w:p w14:paraId="10790A88" w14:textId="4C0A07F0" w:rsidR="00ED14B4" w:rsidRPr="0075051C" w:rsidRDefault="00ED14B4" w:rsidP="00ED14B4">
      <w:pPr>
        <w:pStyle w:val="Ttulo1"/>
        <w:numPr>
          <w:ilvl w:val="0"/>
          <w:numId w:val="24"/>
        </w:numPr>
        <w:rPr>
          <w:sz w:val="22"/>
          <w:szCs w:val="24"/>
        </w:rPr>
      </w:pPr>
      <w:r>
        <w:rPr>
          <w:rFonts w:asciiTheme="minorHAnsi" w:hAnsiTheme="minorHAnsi" w:cstheme="minorHAnsi"/>
          <w:sz w:val="23"/>
          <w:szCs w:val="23"/>
        </w:rPr>
        <w:t>Control rápido de elementos para la broncoscopía.</w:t>
      </w:r>
    </w:p>
    <w:p w14:paraId="149AC4B5" w14:textId="13568816" w:rsidR="00ED14B4" w:rsidRDefault="00ED14B4" w:rsidP="00774C30">
      <w:pPr>
        <w:pStyle w:val="sangradecasilla"/>
      </w:pPr>
    </w:p>
    <w:p w14:paraId="21154309" w14:textId="5569189B" w:rsidR="00ED14B4" w:rsidRDefault="00000000" w:rsidP="00ED14B4">
      <w:pPr>
        <w:pStyle w:val="sangradecasilla"/>
      </w:pPr>
      <w:sdt>
        <w:sdtPr>
          <w:rPr>
            <w:rFonts w:ascii="MS PMincho" w:eastAsia="MS PMincho" w:hAnsi="MS PMincho"/>
          </w:rPr>
          <w:id w:val="-91438997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ED14B4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ED14B4" w:rsidRPr="00D05231">
        <w:rPr>
          <w:lang w:bidi="es-ES"/>
        </w:rPr>
        <w:tab/>
      </w:r>
      <w:r w:rsidR="00ED14B4">
        <w:t xml:space="preserve">Modalidad de anestesia: </w:t>
      </w:r>
    </w:p>
    <w:p w14:paraId="00F78F25" w14:textId="2D9E0B85" w:rsidR="005B3442" w:rsidRDefault="00000000" w:rsidP="005B3442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175254633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B3442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B3442" w:rsidRPr="00D05231">
        <w:rPr>
          <w:lang w:bidi="es-ES"/>
        </w:rPr>
        <w:tab/>
      </w:r>
      <w:r w:rsidR="005B3442">
        <w:t>Moderada.</w:t>
      </w:r>
    </w:p>
    <w:p w14:paraId="43E34BD0" w14:textId="48C8AB86" w:rsidR="005B3442" w:rsidRPr="00D05231" w:rsidRDefault="00000000" w:rsidP="005B3442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6292444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B3442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B3442" w:rsidRPr="00D05231">
        <w:rPr>
          <w:lang w:bidi="es-ES"/>
        </w:rPr>
        <w:tab/>
      </w:r>
      <w:r w:rsidR="005B3442">
        <w:t>Profunda.</w:t>
      </w:r>
    </w:p>
    <w:p w14:paraId="47B97C9F" w14:textId="611B23E5" w:rsidR="00ED14B4" w:rsidRPr="00D05231" w:rsidRDefault="00000000" w:rsidP="00ED14B4">
      <w:pPr>
        <w:pStyle w:val="sangradecasilla"/>
      </w:pPr>
      <w:sdt>
        <w:sdtPr>
          <w:rPr>
            <w:rFonts w:ascii="MS PMincho" w:eastAsia="MS PMincho" w:hAnsi="MS PMincho"/>
          </w:rPr>
          <w:id w:val="123667232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ED14B4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ED14B4" w:rsidRPr="00D05231">
        <w:rPr>
          <w:lang w:bidi="es-ES"/>
        </w:rPr>
        <w:tab/>
      </w:r>
      <w:r w:rsidR="00ED14B4">
        <w:t>Anestesia tópica</w:t>
      </w:r>
      <w:r w:rsidR="00C1369D">
        <w:t>:</w:t>
      </w:r>
    </w:p>
    <w:p w14:paraId="31EEBD20" w14:textId="698AA84F" w:rsidR="00ED14B4" w:rsidRDefault="00000000" w:rsidP="005B3442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154340057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ED14B4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ED14B4" w:rsidRPr="00D05231">
        <w:rPr>
          <w:lang w:bidi="es-ES"/>
        </w:rPr>
        <w:tab/>
      </w:r>
      <w:proofErr w:type="spellStart"/>
      <w:r w:rsidR="00AF303F">
        <w:t>Lidocaina</w:t>
      </w:r>
      <w:proofErr w:type="spellEnd"/>
      <w:r w:rsidR="00AF303F">
        <w:t xml:space="preserve"> spray 10%</w:t>
      </w:r>
    </w:p>
    <w:p w14:paraId="71E23C57" w14:textId="65145601" w:rsidR="00C1369D" w:rsidRPr="00D05231" w:rsidRDefault="00000000" w:rsidP="00C1369D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109882750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C1369D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C1369D" w:rsidRPr="00D05231">
        <w:rPr>
          <w:lang w:bidi="es-ES"/>
        </w:rPr>
        <w:tab/>
      </w:r>
      <w:proofErr w:type="spellStart"/>
      <w:r w:rsidR="00AF303F">
        <w:t>Lidocaina</w:t>
      </w:r>
      <w:proofErr w:type="spellEnd"/>
      <w:r w:rsidR="00AF303F">
        <w:t xml:space="preserve"> jalea 2%</w:t>
      </w:r>
    </w:p>
    <w:p w14:paraId="20455A8D" w14:textId="77777777" w:rsidR="00AF303F" w:rsidRDefault="00000000" w:rsidP="00AF303F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50980794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C1369D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C1369D" w:rsidRPr="00D05231">
        <w:rPr>
          <w:lang w:bidi="es-ES"/>
        </w:rPr>
        <w:tab/>
      </w:r>
      <w:proofErr w:type="spellStart"/>
      <w:r w:rsidR="00AF303F">
        <w:t>Lidocaina</w:t>
      </w:r>
      <w:proofErr w:type="spellEnd"/>
      <w:r w:rsidR="00AF303F">
        <w:t xml:space="preserve"> liquida 2%</w:t>
      </w:r>
    </w:p>
    <w:p w14:paraId="56AB4F01" w14:textId="3EB49BC2" w:rsidR="00AF303F" w:rsidRPr="00D05231" w:rsidRDefault="00000000" w:rsidP="00AF303F">
      <w:pPr>
        <w:pStyle w:val="sangradecasilla"/>
      </w:pPr>
      <w:sdt>
        <w:sdtPr>
          <w:rPr>
            <w:rFonts w:ascii="MS PMincho" w:eastAsia="MS PMincho" w:hAnsi="MS PMincho"/>
          </w:rPr>
          <w:id w:val="-99572281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F303F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AF303F" w:rsidRPr="00D05231">
        <w:rPr>
          <w:lang w:bidi="es-ES"/>
        </w:rPr>
        <w:tab/>
      </w:r>
      <w:r w:rsidR="00AF303F">
        <w:t>Instrumentos de aspiración:</w:t>
      </w:r>
    </w:p>
    <w:p w14:paraId="0502BC0C" w14:textId="656E86D8" w:rsidR="00AF303F" w:rsidRDefault="00000000" w:rsidP="00AF303F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-35967302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F303F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AF303F" w:rsidRPr="00D05231">
        <w:rPr>
          <w:lang w:bidi="es-ES"/>
        </w:rPr>
        <w:tab/>
      </w:r>
      <w:r w:rsidR="00AF303F">
        <w:t xml:space="preserve">Sonda K66 y cánula de </w:t>
      </w:r>
      <w:proofErr w:type="spellStart"/>
      <w:r w:rsidR="00AF303F">
        <w:t>Yankauer</w:t>
      </w:r>
      <w:proofErr w:type="spellEnd"/>
      <w:r w:rsidR="00AF303F">
        <w:t>.</w:t>
      </w:r>
    </w:p>
    <w:p w14:paraId="54F4D44D" w14:textId="5C283748" w:rsidR="00AF303F" w:rsidRPr="00D05231" w:rsidRDefault="00000000" w:rsidP="00AF303F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-33785156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F303F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AF303F" w:rsidRPr="00D05231">
        <w:rPr>
          <w:lang w:bidi="es-ES"/>
        </w:rPr>
        <w:tab/>
      </w:r>
      <w:r w:rsidR="00AF303F" w:rsidRPr="00AF303F">
        <w:t>Sonda</w:t>
      </w:r>
      <w:r w:rsidR="00AF303F">
        <w:t xml:space="preserve"> de aspiración flexible.</w:t>
      </w:r>
    </w:p>
    <w:p w14:paraId="4F8173CD" w14:textId="7C998C96" w:rsidR="00AF303F" w:rsidRDefault="00000000" w:rsidP="00AF303F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136216408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F303F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AF303F" w:rsidRPr="00D05231">
        <w:rPr>
          <w:lang w:bidi="es-ES"/>
        </w:rPr>
        <w:tab/>
      </w:r>
      <w:r w:rsidR="00AF303F">
        <w:t xml:space="preserve">Sonda de aspiración rígida. </w:t>
      </w:r>
    </w:p>
    <w:p w14:paraId="0BF04713" w14:textId="79711665" w:rsidR="005A12A0" w:rsidRPr="00D05231" w:rsidRDefault="00000000" w:rsidP="005A12A0">
      <w:pPr>
        <w:pStyle w:val="sangradecasilla"/>
      </w:pPr>
      <w:sdt>
        <w:sdtPr>
          <w:rPr>
            <w:rFonts w:ascii="MS PMincho" w:eastAsia="MS PMincho" w:hAnsi="MS PMincho"/>
          </w:rPr>
          <w:id w:val="-110649964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5A12A0">
        <w:t>Equipo audiovisual:</w:t>
      </w:r>
    </w:p>
    <w:p w14:paraId="1BE361A5" w14:textId="63F937D2" w:rsidR="005A12A0" w:rsidRDefault="00000000" w:rsidP="005A12A0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191080910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5A12A0">
        <w:t>Torre de video.</w:t>
      </w:r>
    </w:p>
    <w:p w14:paraId="7D25C430" w14:textId="677C6964" w:rsidR="005A12A0" w:rsidRPr="00D05231" w:rsidRDefault="00000000" w:rsidP="005A12A0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37397376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5A12A0">
        <w:t>Calidad de imagen, balance de blancos, enfoque.</w:t>
      </w:r>
    </w:p>
    <w:p w14:paraId="1FBA6BF7" w14:textId="686958B0" w:rsidR="005A12A0" w:rsidRPr="00D05231" w:rsidRDefault="00000000" w:rsidP="005A12A0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199259499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5A12A0">
        <w:t>Fuente de luz</w:t>
      </w:r>
      <w:r w:rsidR="00D40013">
        <w:t xml:space="preserve"> y fibra óptica</w:t>
      </w:r>
      <w:r w:rsidR="005A12A0">
        <w:t xml:space="preserve">. </w:t>
      </w:r>
    </w:p>
    <w:p w14:paraId="10D3AE1F" w14:textId="5B45EC70" w:rsidR="005A12A0" w:rsidRDefault="00000000" w:rsidP="005A12A0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-10792138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5A12A0">
        <w:t>Conexión de electricidad, prolongadores.</w:t>
      </w:r>
    </w:p>
    <w:p w14:paraId="2609EDD4" w14:textId="45D4932D" w:rsidR="005A12A0" w:rsidRPr="00D05231" w:rsidRDefault="00000000" w:rsidP="005A12A0">
      <w:pPr>
        <w:pStyle w:val="sangradecasilla"/>
      </w:pPr>
      <w:sdt>
        <w:sdtPr>
          <w:rPr>
            <w:rFonts w:ascii="MS PMincho" w:eastAsia="MS PMincho" w:hAnsi="MS PMincho"/>
          </w:rPr>
          <w:id w:val="189245927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5A12A0">
        <w:t>Equipo de broncoscopía:</w:t>
      </w:r>
    </w:p>
    <w:p w14:paraId="65F5AFD6" w14:textId="7B1046BE" w:rsidR="005A12A0" w:rsidRDefault="00000000" w:rsidP="005A12A0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-148708682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5A12A0">
        <w:t>Cabezal</w:t>
      </w:r>
      <w:r w:rsidR="006C00EC">
        <w:t>.</w:t>
      </w:r>
    </w:p>
    <w:p w14:paraId="1D678C12" w14:textId="3A76F1F1" w:rsidR="005A12A0" w:rsidRPr="00D05231" w:rsidRDefault="00000000" w:rsidP="005A12A0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10307779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5A12A0">
        <w:t>Traqueoscopio</w:t>
      </w:r>
      <w:r w:rsidR="006C00EC">
        <w:t>.</w:t>
      </w:r>
    </w:p>
    <w:p w14:paraId="28755486" w14:textId="002C7B67" w:rsidR="005A12A0" w:rsidRPr="00D05231" w:rsidRDefault="00000000" w:rsidP="005A12A0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4667805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5A12A0">
        <w:t>Broncoscopios. Repasar medidas</w:t>
      </w:r>
      <w:r w:rsidR="006C00EC">
        <w:t>.</w:t>
      </w:r>
      <w:r w:rsidR="005A12A0">
        <w:t xml:space="preserve"> </w:t>
      </w:r>
    </w:p>
    <w:p w14:paraId="3838652F" w14:textId="4586D185" w:rsidR="005A12A0" w:rsidRDefault="00000000" w:rsidP="005A12A0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-21851481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6C00EC">
        <w:t>Estabilizador de óptica.</w:t>
      </w:r>
      <w:r w:rsidR="005A12A0">
        <w:t xml:space="preserve"> </w:t>
      </w:r>
    </w:p>
    <w:p w14:paraId="668E8102" w14:textId="6020B082" w:rsidR="005A12A0" w:rsidRDefault="00000000" w:rsidP="005A12A0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181382202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A12A0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A12A0" w:rsidRPr="00D05231">
        <w:rPr>
          <w:lang w:bidi="es-ES"/>
        </w:rPr>
        <w:tab/>
      </w:r>
      <w:r w:rsidR="006C00EC">
        <w:t>Óptica.</w:t>
      </w:r>
    </w:p>
    <w:p w14:paraId="40C6D02C" w14:textId="6120679B" w:rsidR="006C00EC" w:rsidRDefault="00000000" w:rsidP="006C00EC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54241284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C00EC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6C00EC" w:rsidRPr="00D05231">
        <w:rPr>
          <w:lang w:bidi="es-ES"/>
        </w:rPr>
        <w:tab/>
      </w:r>
      <w:r w:rsidR="006C00EC">
        <w:t>Válvulas de succión.</w:t>
      </w:r>
    </w:p>
    <w:p w14:paraId="262D0B7E" w14:textId="3333933B" w:rsidR="006C00EC" w:rsidRPr="00D05231" w:rsidRDefault="00000000" w:rsidP="006C00EC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-35812577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C00EC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6C00EC" w:rsidRPr="00D05231">
        <w:rPr>
          <w:lang w:bidi="es-ES"/>
        </w:rPr>
        <w:tab/>
      </w:r>
      <w:r w:rsidR="006C00EC">
        <w:t>Pinzas y ensamblaje de pinzas.</w:t>
      </w:r>
    </w:p>
    <w:p w14:paraId="291E9CA5" w14:textId="64DEF4AB" w:rsidR="006C00EC" w:rsidRPr="00D05231" w:rsidRDefault="00000000" w:rsidP="006C00EC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198704064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C00EC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6C00EC" w:rsidRPr="00D05231">
        <w:rPr>
          <w:lang w:bidi="es-ES"/>
        </w:rPr>
        <w:tab/>
      </w:r>
      <w:r w:rsidR="006C00EC">
        <w:t xml:space="preserve">Gel introductor. </w:t>
      </w:r>
    </w:p>
    <w:p w14:paraId="125108D7" w14:textId="3BFF3DD4" w:rsidR="006C00EC" w:rsidRPr="00D05231" w:rsidRDefault="00000000" w:rsidP="006C00EC">
      <w:pPr>
        <w:pStyle w:val="sangradecasilla"/>
      </w:pPr>
      <w:sdt>
        <w:sdtPr>
          <w:rPr>
            <w:rFonts w:ascii="MS PMincho" w:eastAsia="MS PMincho" w:hAnsi="MS PMincho"/>
          </w:rPr>
          <w:id w:val="-133807709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C00EC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6C00EC" w:rsidRPr="00D05231">
        <w:rPr>
          <w:lang w:bidi="es-ES"/>
        </w:rPr>
        <w:tab/>
      </w:r>
      <w:r w:rsidR="006C00EC">
        <w:t>Equipo de electrocauterio:</w:t>
      </w:r>
    </w:p>
    <w:p w14:paraId="49CCDC1F" w14:textId="482D0A90" w:rsidR="006C00EC" w:rsidRDefault="00000000" w:rsidP="006C00EC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149222164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C00EC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6C00EC" w:rsidRPr="00D05231">
        <w:rPr>
          <w:lang w:bidi="es-ES"/>
        </w:rPr>
        <w:tab/>
      </w:r>
      <w:r w:rsidR="006C00EC">
        <w:t>Sondas de diatermia.</w:t>
      </w:r>
    </w:p>
    <w:p w14:paraId="53257E0F" w14:textId="44BDFE03" w:rsidR="006C00EC" w:rsidRPr="00D05231" w:rsidRDefault="00000000" w:rsidP="006C00EC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42624806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C00EC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6C00EC" w:rsidRPr="00D05231">
        <w:rPr>
          <w:lang w:bidi="es-ES"/>
        </w:rPr>
        <w:tab/>
      </w:r>
      <w:r w:rsidR="006C00EC">
        <w:t xml:space="preserve">Control de </w:t>
      </w:r>
      <w:r w:rsidR="00D40013">
        <w:t xml:space="preserve">funcionamiento y </w:t>
      </w:r>
      <w:r w:rsidR="006C00EC">
        <w:t>voltaje del electrocauterio.</w:t>
      </w:r>
    </w:p>
    <w:p w14:paraId="24447CA1" w14:textId="4E20F13B" w:rsidR="006C00EC" w:rsidRDefault="00000000" w:rsidP="00EE3100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-148415439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6C00EC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6C00EC" w:rsidRPr="00D05231">
        <w:rPr>
          <w:lang w:bidi="es-ES"/>
        </w:rPr>
        <w:tab/>
      </w:r>
      <w:r w:rsidR="006C00EC">
        <w:t xml:space="preserve">Control de Fio2 menor a 40% para uso del electrocauterio. . </w:t>
      </w:r>
    </w:p>
    <w:p w14:paraId="2EDA348A" w14:textId="0E049549" w:rsidR="00ED14B4" w:rsidRDefault="00000000" w:rsidP="00ED14B4">
      <w:pPr>
        <w:pStyle w:val="sangradecasilla"/>
      </w:pPr>
      <w:sdt>
        <w:sdtPr>
          <w:rPr>
            <w:rFonts w:ascii="MS PMincho" w:eastAsia="MS PMincho" w:hAnsi="MS PMincho"/>
          </w:rPr>
          <w:id w:val="-83930452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ED14B4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ED14B4" w:rsidRPr="00D05231">
        <w:rPr>
          <w:lang w:bidi="es-ES"/>
        </w:rPr>
        <w:tab/>
      </w:r>
      <w:r w:rsidR="00DC7F8D">
        <w:t>Comprobar postura de paciente</w:t>
      </w:r>
      <w:r w:rsidR="00ED14B4">
        <w:t>.</w:t>
      </w:r>
    </w:p>
    <w:p w14:paraId="60DFBD5A" w14:textId="12A1F20C" w:rsidR="00DC7F8D" w:rsidRDefault="00000000" w:rsidP="00DC7F8D">
      <w:pPr>
        <w:pStyle w:val="sangradecasilla"/>
        <w:ind w:firstLine="436"/>
      </w:pPr>
      <w:sdt>
        <w:sdtPr>
          <w:rPr>
            <w:rFonts w:ascii="MS PMincho" w:eastAsia="MS PMincho" w:hAnsi="MS PMincho"/>
          </w:rPr>
          <w:id w:val="8180488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DC7F8D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DC7F8D" w:rsidRPr="00D05231">
        <w:rPr>
          <w:lang w:bidi="es-ES"/>
        </w:rPr>
        <w:tab/>
      </w:r>
      <w:r w:rsidR="00DC7F8D">
        <w:t>Toalla o almohada bajo los omóplatos.</w:t>
      </w:r>
    </w:p>
    <w:p w14:paraId="041E69A7" w14:textId="07B3E8E5" w:rsidR="00ED14B4" w:rsidRPr="00D05231" w:rsidRDefault="00000000" w:rsidP="00ED14B4">
      <w:pPr>
        <w:pStyle w:val="sangradecasilla"/>
      </w:pPr>
      <w:sdt>
        <w:sdtPr>
          <w:rPr>
            <w:rFonts w:ascii="MS PMincho" w:eastAsia="MS PMincho" w:hAnsi="MS PMincho"/>
          </w:rPr>
          <w:id w:val="-150427565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ED14B4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ED14B4" w:rsidRPr="00D05231">
        <w:rPr>
          <w:lang w:bidi="es-ES"/>
        </w:rPr>
        <w:tab/>
      </w:r>
      <w:r w:rsidR="00DC7F8D">
        <w:t>Retirar prótesis dental</w:t>
      </w:r>
      <w:r w:rsidR="00D40013">
        <w:t xml:space="preserve"> y colocar protector bucal si corresponde.</w:t>
      </w:r>
    </w:p>
    <w:p w14:paraId="18AE55C5" w14:textId="2CE4E7EF" w:rsidR="00ED14B4" w:rsidRDefault="00000000" w:rsidP="00DC7F8D">
      <w:pPr>
        <w:pStyle w:val="sangradecasilla"/>
      </w:pPr>
      <w:sdt>
        <w:sdtPr>
          <w:rPr>
            <w:rFonts w:ascii="MS PMincho" w:eastAsia="MS PMincho" w:hAnsi="MS PMincho"/>
          </w:rPr>
          <w:id w:val="-129072959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ED14B4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ED14B4" w:rsidRPr="00D05231">
        <w:rPr>
          <w:lang w:bidi="es-ES"/>
        </w:rPr>
        <w:tab/>
      </w:r>
      <w:r w:rsidR="00D40013">
        <w:t>Rotular anestésico local.</w:t>
      </w:r>
    </w:p>
    <w:p w14:paraId="7013BB5F" w14:textId="0E1D2ABF" w:rsidR="00561632" w:rsidRPr="00D05231" w:rsidRDefault="00000000" w:rsidP="00561632">
      <w:pPr>
        <w:pStyle w:val="sangradecasilla"/>
      </w:pPr>
      <w:sdt>
        <w:sdtPr>
          <w:rPr>
            <w:rFonts w:ascii="MS PMincho" w:eastAsia="MS PMincho" w:hAnsi="MS PMincho"/>
          </w:rPr>
          <w:id w:val="-73839184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61632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61632" w:rsidRPr="00D05231">
        <w:rPr>
          <w:lang w:bidi="es-ES"/>
        </w:rPr>
        <w:tab/>
      </w:r>
      <w:r w:rsidR="00561632">
        <w:t>Recipiente con agua tibia para desempañar óptica.</w:t>
      </w:r>
    </w:p>
    <w:p w14:paraId="40081BC1" w14:textId="5FE4EBD1" w:rsidR="00561632" w:rsidRDefault="00000000" w:rsidP="00561632">
      <w:pPr>
        <w:pStyle w:val="sangradecasilla"/>
      </w:pPr>
      <w:sdt>
        <w:sdtPr>
          <w:rPr>
            <w:rFonts w:ascii="MS PMincho" w:eastAsia="MS PMincho" w:hAnsi="MS PMincho"/>
          </w:rPr>
          <w:id w:val="-130276779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61632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61632" w:rsidRPr="00D05231">
        <w:rPr>
          <w:lang w:bidi="es-ES"/>
        </w:rPr>
        <w:tab/>
      </w:r>
      <w:r w:rsidR="00561632">
        <w:t>Gasas.</w:t>
      </w:r>
    </w:p>
    <w:p w14:paraId="6C37AD74" w14:textId="5B2C98A8" w:rsidR="00561632" w:rsidRDefault="00000000" w:rsidP="00561632">
      <w:pPr>
        <w:pStyle w:val="sangradecasilla"/>
      </w:pPr>
      <w:sdt>
        <w:sdtPr>
          <w:rPr>
            <w:rFonts w:ascii="MS PMincho" w:eastAsia="MS PMincho" w:hAnsi="MS PMincho"/>
          </w:rPr>
          <w:id w:val="157785931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61632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61632" w:rsidRPr="00D05231">
        <w:rPr>
          <w:lang w:bidi="es-ES"/>
        </w:rPr>
        <w:tab/>
      </w:r>
      <w:r w:rsidR="00561632">
        <w:t>Riñonera o recipiente para suero fisiológico.</w:t>
      </w:r>
    </w:p>
    <w:p w14:paraId="58E953C6" w14:textId="2C7C4F99" w:rsidR="00561632" w:rsidRDefault="00000000" w:rsidP="00561632">
      <w:pPr>
        <w:pStyle w:val="sangradecasilla"/>
      </w:pPr>
      <w:sdt>
        <w:sdtPr>
          <w:rPr>
            <w:rFonts w:ascii="MS PMincho" w:eastAsia="MS PMincho" w:hAnsi="MS PMincho"/>
          </w:rPr>
          <w:id w:val="34390553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61632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561632" w:rsidRPr="00D05231">
        <w:rPr>
          <w:lang w:bidi="es-ES"/>
        </w:rPr>
        <w:tab/>
      </w:r>
      <w:r w:rsidR="00561632">
        <w:t>Jeringas 50 ml o 20ml.</w:t>
      </w:r>
    </w:p>
    <w:p w14:paraId="38067D7E" w14:textId="5A9F53C3" w:rsidR="00D40013" w:rsidRDefault="00000000" w:rsidP="00D40013">
      <w:pPr>
        <w:pStyle w:val="sangradecasilla"/>
      </w:pPr>
      <w:sdt>
        <w:sdtPr>
          <w:rPr>
            <w:rFonts w:ascii="MS PMincho" w:eastAsia="MS PMincho" w:hAnsi="MS PMincho"/>
          </w:rPr>
          <w:id w:val="15295790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D40013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D40013" w:rsidRPr="00D05231">
        <w:rPr>
          <w:lang w:bidi="es-ES"/>
        </w:rPr>
        <w:tab/>
      </w:r>
      <w:r w:rsidR="00D40013">
        <w:t>Balones de dilatación. Comprobar funcionamiento si corresponde.</w:t>
      </w:r>
    </w:p>
    <w:p w14:paraId="1DC3B3B2" w14:textId="231174B7" w:rsidR="00561632" w:rsidRDefault="00000000" w:rsidP="00EE3100">
      <w:pPr>
        <w:pStyle w:val="sangradecasilla"/>
        <w:rPr>
          <w:rFonts w:ascii="Arial" w:eastAsiaTheme="majorEastAsia" w:hAnsi="Arial" w:cs="Arial"/>
          <w:b/>
          <w:bCs/>
          <w:color w:val="1F497D" w:themeColor="text2"/>
          <w:sz w:val="26"/>
          <w:szCs w:val="32"/>
        </w:rPr>
      </w:pPr>
      <w:sdt>
        <w:sdtPr>
          <w:rPr>
            <w:rFonts w:ascii="MS PMincho" w:eastAsia="MS PMincho" w:hAnsi="MS PMincho"/>
          </w:rPr>
          <w:id w:val="-32883440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CF378F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CF378F" w:rsidRPr="00D05231">
        <w:rPr>
          <w:lang w:bidi="es-ES"/>
        </w:rPr>
        <w:tab/>
      </w:r>
      <w:r w:rsidR="00CF378F">
        <w:t xml:space="preserve">Equipo de </w:t>
      </w:r>
      <w:r w:rsidR="00CE05EC">
        <w:t>monitorización, anestesia y oxígeno.</w:t>
      </w:r>
    </w:p>
    <w:p w14:paraId="22BA525B" w14:textId="1C022CEE" w:rsidR="003F6EB6" w:rsidRPr="00D05231" w:rsidRDefault="00AB3247" w:rsidP="00774C30">
      <w:pPr>
        <w:pStyle w:val="Ttulo1"/>
      </w:pPr>
      <w:r w:rsidRPr="00D05231"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EF212" wp14:editId="327EA36E">
                <wp:simplePos x="0" y="0"/>
                <wp:positionH relativeFrom="column">
                  <wp:posOffset>-161925</wp:posOffset>
                </wp:positionH>
                <wp:positionV relativeFrom="paragraph">
                  <wp:posOffset>-889635</wp:posOffset>
                </wp:positionV>
                <wp:extent cx="9525" cy="11249025"/>
                <wp:effectExtent l="19050" t="0" r="47625" b="47625"/>
                <wp:wrapNone/>
                <wp:docPr id="12" name="Línea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2490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BB54C" id="Línea 1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-70.05pt" to="-12pt,8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" strokecolor="#b9c8e1 [3208]" strokeweight="4pt">
                <v:shadow opacity="22938f" offset="0"/>
              </v:line>
            </w:pict>
          </mc:Fallback>
        </mc:AlternateContent>
      </w:r>
      <w:r w:rsidR="00C96859">
        <w:t xml:space="preserve">Post-procedimiento o </w:t>
      </w:r>
      <w:proofErr w:type="spellStart"/>
      <w:r w:rsidR="00C96859">
        <w:t>debriefing</w:t>
      </w:r>
      <w:proofErr w:type="spellEnd"/>
      <w:r w:rsidR="00C96859">
        <w:t>.</w:t>
      </w:r>
    </w:p>
    <w:p w14:paraId="60F63344" w14:textId="5B87DE2C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66067394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7F2C76">
        <w:t>La sedación fue segura y efectiva para el procedimiento.</w:t>
      </w:r>
    </w:p>
    <w:p w14:paraId="6019991C" w14:textId="7733F438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105832043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7F2C76">
        <w:t>Se requirió de pausas en el procedimiento por efecto de la depresión respiratoria.</w:t>
      </w:r>
    </w:p>
    <w:p w14:paraId="5113A61B" w14:textId="0A1CB42B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136833739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7F2C76">
        <w:t>Se utilizaron fármacos para compensar al paciente. Listar:</w:t>
      </w:r>
      <w:r w:rsidR="007F2C76">
        <w:br/>
      </w:r>
    </w:p>
    <w:p w14:paraId="79D838F7" w14:textId="6818F759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10907706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7F2C76">
        <w:t>Se presentaron complicaciones. Listar:</w:t>
      </w:r>
      <w:r w:rsidR="007F2C76">
        <w:br/>
      </w:r>
    </w:p>
    <w:p w14:paraId="770E4FCB" w14:textId="1F9E0F66" w:rsidR="00774C30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148639007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7F2C76">
        <w:t xml:space="preserve">El paciente </w:t>
      </w:r>
      <w:r w:rsidR="00CF378F">
        <w:t>requirió</w:t>
      </w:r>
      <w:r w:rsidR="007F2C76">
        <w:t xml:space="preserve"> cuidados especiales posterior al procedimiento. Listar:</w:t>
      </w:r>
    </w:p>
    <w:p w14:paraId="1B0A954B" w14:textId="5A6FD868" w:rsidR="00CF378F" w:rsidRPr="00D05231" w:rsidRDefault="00CF378F" w:rsidP="00774C30">
      <w:pPr>
        <w:pStyle w:val="sangradecasilla"/>
      </w:pPr>
    </w:p>
    <w:p w14:paraId="7B180685" w14:textId="17B04B28" w:rsidR="00774C30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148562068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CF378F">
        <w:t>Se han etiquetado correctamente las muestras tomadas.</w:t>
      </w:r>
    </w:p>
    <w:p w14:paraId="78F8958D" w14:textId="230D01F2" w:rsidR="00CE05EC" w:rsidRDefault="00000000" w:rsidP="00CE05EC">
      <w:pPr>
        <w:pStyle w:val="sangradecasilla"/>
      </w:pPr>
      <w:sdt>
        <w:sdtPr>
          <w:rPr>
            <w:rFonts w:ascii="MS PMincho" w:eastAsia="MS PMincho" w:hAnsi="MS PMincho"/>
          </w:rPr>
          <w:id w:val="-8222090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CE05EC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CE05EC" w:rsidRPr="00D05231">
        <w:rPr>
          <w:lang w:bidi="es-ES"/>
        </w:rPr>
        <w:tab/>
      </w:r>
      <w:r w:rsidR="00CE05EC">
        <w:t>Se han escrito correctamente las solicitudes de estudio de las muestras.</w:t>
      </w:r>
    </w:p>
    <w:p w14:paraId="4F3EE03E" w14:textId="3040EC5E" w:rsidR="00CF378F" w:rsidRDefault="00000000" w:rsidP="00CF378F">
      <w:pPr>
        <w:pStyle w:val="sangradecasilla"/>
      </w:pPr>
      <w:sdt>
        <w:sdtPr>
          <w:rPr>
            <w:rFonts w:ascii="MS PMincho" w:eastAsia="MS PMincho" w:hAnsi="MS PMincho"/>
          </w:rPr>
          <w:id w:val="195205638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D40013">
            <w:rPr>
              <w:rFonts w:ascii="MS Gothic" w:eastAsia="MS Gothic" w:hAnsi="MS Gothic" w:hint="eastAsia"/>
            </w:rPr>
            <w:t>☐</w:t>
          </w:r>
        </w:sdtContent>
      </w:sdt>
      <w:r w:rsidR="00CF378F" w:rsidRPr="00D05231">
        <w:rPr>
          <w:lang w:bidi="es-ES"/>
        </w:rPr>
        <w:tab/>
      </w:r>
      <w:r w:rsidR="00CF378F">
        <w:t>Control de daño de los equipos posterior al procedimiento.</w:t>
      </w:r>
    </w:p>
    <w:p w14:paraId="71ED4DD4" w14:textId="1714ED25" w:rsidR="00CF378F" w:rsidRPr="00D05231" w:rsidRDefault="00000000" w:rsidP="00CF378F">
      <w:pPr>
        <w:pStyle w:val="sangradecasilla"/>
      </w:pPr>
      <w:sdt>
        <w:sdtPr>
          <w:rPr>
            <w:rFonts w:ascii="MS PMincho" w:eastAsia="MS PMincho" w:hAnsi="MS PMincho"/>
          </w:rPr>
          <w:id w:val="187271939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CF378F" w:rsidRPr="00D05231">
            <w:rPr>
              <w:rFonts w:ascii="Segoe UI Symbol" w:eastAsia="MS PMincho" w:hAnsi="Segoe UI Symbol" w:cs="Segoe UI Symbol"/>
              <w:lang w:bidi="es-ES"/>
            </w:rPr>
            <w:t>☐</w:t>
          </w:r>
        </w:sdtContent>
      </w:sdt>
      <w:r w:rsidR="00CF378F" w:rsidRPr="00D05231">
        <w:rPr>
          <w:lang w:bidi="es-ES"/>
        </w:rPr>
        <w:tab/>
      </w:r>
      <w:r w:rsidR="00CF378F">
        <w:t>Se ha explicado al paciente las posibles complicaciones</w:t>
      </w:r>
    </w:p>
    <w:p w14:paraId="63BF0C2F" w14:textId="31DFB9B7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155893628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CF378F">
        <w:t>Se ha explicado el resultado del procedimiento al paciente y acompañante.</w:t>
      </w:r>
    </w:p>
    <w:p w14:paraId="33434842" w14:textId="688ABD6C" w:rsidR="00774C30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66290022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CE05EC">
        <w:t>Se ha trasladado a paciente a su internación sin complicaciones. Responsable:</w:t>
      </w:r>
    </w:p>
    <w:p w14:paraId="2D91BE96" w14:textId="77777777" w:rsidR="00CE05EC" w:rsidRPr="00D05231" w:rsidRDefault="00CE05EC" w:rsidP="00774C30">
      <w:pPr>
        <w:pStyle w:val="sangradecasilla"/>
      </w:pPr>
    </w:p>
    <w:p w14:paraId="3737D602" w14:textId="4EC08BD8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91454887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CE05EC">
        <w:t>Se ha realizado el informe escrito del procedimiento.</w:t>
      </w:r>
    </w:p>
    <w:p w14:paraId="7419CFE2" w14:textId="5148034D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-152262253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CE05EC">
        <w:t>Se ha requerido de radiografía de tórax posterior.</w:t>
      </w:r>
    </w:p>
    <w:p w14:paraId="1D49040B" w14:textId="609C468C" w:rsidR="00774C30" w:rsidRPr="00D05231" w:rsidRDefault="00000000" w:rsidP="00774C30">
      <w:pPr>
        <w:pStyle w:val="sangradecasilla"/>
      </w:pPr>
      <w:sdt>
        <w:sdtPr>
          <w:rPr>
            <w:rFonts w:ascii="MS PMincho" w:eastAsia="MS PMincho" w:hAnsi="MS PMincho"/>
          </w:rPr>
          <w:id w:val="93378460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774C30" w:rsidRPr="00D05231">
            <w:rPr>
              <w:rFonts w:ascii="MS PMincho" w:eastAsia="MS PMincho" w:hAnsi="MS PMincho"/>
              <w:lang w:bidi="es-ES"/>
            </w:rPr>
            <w:t>☐</w:t>
          </w:r>
        </w:sdtContent>
      </w:sdt>
      <w:r w:rsidR="00774C30" w:rsidRPr="00D05231">
        <w:rPr>
          <w:lang w:bidi="es-ES"/>
        </w:rPr>
        <w:tab/>
      </w:r>
      <w:r w:rsidR="00CE05EC">
        <w:t>Control de signos vitales y estado de la conciencia previo al alta.</w:t>
      </w:r>
    </w:p>
    <w:p w14:paraId="0115898D" w14:textId="1FA48967" w:rsidR="00774C30" w:rsidRDefault="00774C30" w:rsidP="00774C30">
      <w:pPr>
        <w:pStyle w:val="sangradecasilla"/>
      </w:pPr>
    </w:p>
    <w:p w14:paraId="0637F370" w14:textId="7C16EA4C" w:rsidR="007024A2" w:rsidRDefault="007024A2" w:rsidP="00774C30">
      <w:pPr>
        <w:pStyle w:val="sangradecasilla"/>
      </w:pPr>
    </w:p>
    <w:p w14:paraId="1627527C" w14:textId="76FACCFA" w:rsidR="007024A2" w:rsidRDefault="002312F7" w:rsidP="00774C30">
      <w:pPr>
        <w:pStyle w:val="sangradecasilla"/>
      </w:pPr>
      <w:r>
        <w:t>Listar:</w:t>
      </w:r>
    </w:p>
    <w:p w14:paraId="0E969B91" w14:textId="53541D34" w:rsidR="002312F7" w:rsidRDefault="002312F7" w:rsidP="00774C30">
      <w:pPr>
        <w:pStyle w:val="sangradecasilla"/>
      </w:pPr>
      <w:r>
        <w:tab/>
        <w:t>Endoscopistas:</w:t>
      </w:r>
    </w:p>
    <w:p w14:paraId="5CF12D43" w14:textId="6EB2DD75" w:rsidR="002312F7" w:rsidRDefault="002312F7" w:rsidP="00774C30">
      <w:pPr>
        <w:pStyle w:val="sangradecasilla"/>
      </w:pPr>
      <w:r>
        <w:t>1.</w:t>
      </w:r>
    </w:p>
    <w:p w14:paraId="5EE6B36F" w14:textId="128B941D" w:rsidR="002312F7" w:rsidRDefault="002312F7" w:rsidP="00774C30">
      <w:pPr>
        <w:pStyle w:val="sangradecasilla"/>
      </w:pPr>
      <w:r>
        <w:t>2.</w:t>
      </w:r>
    </w:p>
    <w:p w14:paraId="0FBDC599" w14:textId="3B6E17A0" w:rsidR="002312F7" w:rsidRDefault="002312F7" w:rsidP="00774C30">
      <w:pPr>
        <w:pStyle w:val="sangradecasilla"/>
      </w:pPr>
      <w:r>
        <w:t>3.</w:t>
      </w:r>
    </w:p>
    <w:p w14:paraId="098D259A" w14:textId="2C812885" w:rsidR="002312F7" w:rsidRDefault="002312F7" w:rsidP="00774C30">
      <w:pPr>
        <w:pStyle w:val="sangradecasilla"/>
      </w:pPr>
      <w:r>
        <w:t>4.</w:t>
      </w:r>
    </w:p>
    <w:p w14:paraId="71FC3ACD" w14:textId="6FB908AF" w:rsidR="002312F7" w:rsidRDefault="002312F7" w:rsidP="00774C30">
      <w:pPr>
        <w:pStyle w:val="sangradecasilla"/>
      </w:pPr>
      <w:r>
        <w:tab/>
      </w:r>
    </w:p>
    <w:p w14:paraId="288F0D8C" w14:textId="0B5E3A5A" w:rsidR="002312F7" w:rsidRDefault="002312F7" w:rsidP="00774C30">
      <w:pPr>
        <w:pStyle w:val="sangradecasilla"/>
      </w:pPr>
      <w:r>
        <w:tab/>
        <w:t>Personal de enfermería:</w:t>
      </w:r>
    </w:p>
    <w:p w14:paraId="38F140C0" w14:textId="4A2FF29B" w:rsidR="002312F7" w:rsidRDefault="002312F7" w:rsidP="00774C30">
      <w:pPr>
        <w:pStyle w:val="sangradecasilla"/>
      </w:pPr>
      <w:r>
        <w:t>1.</w:t>
      </w:r>
    </w:p>
    <w:p w14:paraId="2C7B0C9C" w14:textId="08FC597B" w:rsidR="002312F7" w:rsidRDefault="002312F7" w:rsidP="00774C30">
      <w:pPr>
        <w:pStyle w:val="sangradecasilla"/>
      </w:pPr>
      <w:r>
        <w:t>2.</w:t>
      </w:r>
    </w:p>
    <w:p w14:paraId="540173F0" w14:textId="56C99720" w:rsidR="002312F7" w:rsidRDefault="002312F7" w:rsidP="00774C30">
      <w:pPr>
        <w:pStyle w:val="sangradecasilla"/>
      </w:pPr>
    </w:p>
    <w:p w14:paraId="0EB797C5" w14:textId="5B27C382" w:rsidR="002312F7" w:rsidRDefault="002312F7" w:rsidP="00774C30">
      <w:pPr>
        <w:pStyle w:val="sangradecasilla"/>
      </w:pPr>
      <w:r>
        <w:tab/>
        <w:t>Anestesia:</w:t>
      </w:r>
    </w:p>
    <w:p w14:paraId="1F843AE7" w14:textId="61386814" w:rsidR="002312F7" w:rsidRDefault="002312F7" w:rsidP="00774C30">
      <w:pPr>
        <w:pStyle w:val="sangradecasilla"/>
      </w:pPr>
      <w:r>
        <w:t>1.</w:t>
      </w:r>
    </w:p>
    <w:p w14:paraId="4BFDB2A3" w14:textId="0900C894" w:rsidR="002312F7" w:rsidRDefault="002312F7" w:rsidP="00774C30">
      <w:pPr>
        <w:pStyle w:val="sangradecasilla"/>
      </w:pPr>
      <w:r>
        <w:t>2.</w:t>
      </w:r>
    </w:p>
    <w:p w14:paraId="7E1B8F15" w14:textId="024D171D" w:rsidR="002312F7" w:rsidRDefault="002312F7" w:rsidP="00774C30">
      <w:pPr>
        <w:pStyle w:val="sangradecasilla"/>
      </w:pPr>
    </w:p>
    <w:p w14:paraId="19CE7164" w14:textId="1FE0BB02" w:rsidR="002312F7" w:rsidRDefault="002312F7" w:rsidP="00774C30">
      <w:pPr>
        <w:pStyle w:val="sangradecasilla"/>
      </w:pPr>
    </w:p>
    <w:p w14:paraId="0B72FF9D" w14:textId="55C4F33D" w:rsidR="002312F7" w:rsidRDefault="002312F7" w:rsidP="00774C30">
      <w:pPr>
        <w:pStyle w:val="sangradecasilla"/>
      </w:pPr>
    </w:p>
    <w:p w14:paraId="7FB456C1" w14:textId="3AEE3017" w:rsidR="002312F7" w:rsidRDefault="002312F7" w:rsidP="00774C30">
      <w:pPr>
        <w:pStyle w:val="sangradecasilla"/>
      </w:pPr>
      <w:r>
        <w:t>Fecha:</w:t>
      </w:r>
    </w:p>
    <w:p w14:paraId="77E5E87D" w14:textId="77777777" w:rsidR="002312F7" w:rsidRDefault="002312F7" w:rsidP="002312F7">
      <w:pPr>
        <w:pStyle w:val="sangradecasilla"/>
        <w:ind w:left="3164" w:firstLine="436"/>
      </w:pPr>
    </w:p>
    <w:p w14:paraId="24C7FDE2" w14:textId="77777777" w:rsidR="002312F7" w:rsidRDefault="002312F7" w:rsidP="002312F7">
      <w:pPr>
        <w:pStyle w:val="sangradecasilla"/>
        <w:ind w:left="3164" w:firstLine="436"/>
      </w:pPr>
    </w:p>
    <w:p w14:paraId="5EB7A7D0" w14:textId="6EC95315" w:rsidR="002312F7" w:rsidRDefault="002312F7" w:rsidP="002312F7">
      <w:pPr>
        <w:pStyle w:val="sangradecasilla"/>
        <w:ind w:left="3164" w:firstLine="436"/>
      </w:pPr>
      <w:r>
        <w:t>Firma y aclaración del responsable del Checklist.</w:t>
      </w:r>
    </w:p>
    <w:p w14:paraId="3C8538FA" w14:textId="5DE79B78" w:rsidR="00F32B78" w:rsidRPr="00F32B78" w:rsidRDefault="00F32B78" w:rsidP="00F32B78"/>
    <w:p w14:paraId="194443D5" w14:textId="6AEAF1CE" w:rsidR="00F32B78" w:rsidRPr="00F32B78" w:rsidRDefault="00F32B78" w:rsidP="00F32B78"/>
    <w:p w14:paraId="524B6B37" w14:textId="325CEEBA" w:rsidR="00F32B78" w:rsidRPr="00F32B78" w:rsidRDefault="00F32B78" w:rsidP="00F32B78"/>
    <w:p w14:paraId="323F35EE" w14:textId="3E04B591" w:rsidR="00F32B78" w:rsidRPr="00F32B78" w:rsidRDefault="00F32B78" w:rsidP="00F32B78"/>
    <w:p w14:paraId="55B647CD" w14:textId="4CED724B" w:rsidR="00F32B78" w:rsidRPr="00F32B78" w:rsidRDefault="00F32B78" w:rsidP="00F32B78"/>
    <w:p w14:paraId="4C467386" w14:textId="45CAB212" w:rsidR="00F32B78" w:rsidRPr="00F32B78" w:rsidRDefault="00F32B78" w:rsidP="00F32B78"/>
    <w:p w14:paraId="0C1E46F1" w14:textId="00943C55" w:rsidR="00F32B78" w:rsidRPr="00F32B78" w:rsidRDefault="00F32B78" w:rsidP="00F32B78"/>
    <w:p w14:paraId="51DB45DF" w14:textId="6414504E" w:rsidR="00F32B78" w:rsidRPr="00F32B78" w:rsidRDefault="00F32B78" w:rsidP="00F32B78"/>
    <w:p w14:paraId="7A59B2E6" w14:textId="5E311757" w:rsidR="00F32B78" w:rsidRPr="00F32B78" w:rsidRDefault="00F32B78" w:rsidP="00F32B78"/>
    <w:p w14:paraId="1C595321" w14:textId="29D6C965" w:rsidR="00F32B78" w:rsidRPr="00F32B78" w:rsidRDefault="00F32B78" w:rsidP="00F32B78"/>
    <w:p w14:paraId="2FF8E835" w14:textId="7AF0FBC9" w:rsidR="00F32B78" w:rsidRPr="00F32B78" w:rsidRDefault="00F32B78" w:rsidP="00F32B78"/>
    <w:p w14:paraId="09F8599D" w14:textId="17929ECD" w:rsidR="00F32B78" w:rsidRPr="00F32B78" w:rsidRDefault="00F32B78" w:rsidP="00F32B78"/>
    <w:p w14:paraId="6EE2CBE0" w14:textId="0DB4536E" w:rsidR="00F32B78" w:rsidRPr="00F32B78" w:rsidRDefault="00F32B78" w:rsidP="00F32B78"/>
    <w:p w14:paraId="3C00E0C8" w14:textId="12AE46BA" w:rsidR="00F32B78" w:rsidRPr="00F32B78" w:rsidRDefault="00796710" w:rsidP="002045D6">
      <w:r w:rsidRPr="00D05231"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A541C0" wp14:editId="112D25E0">
                <wp:simplePos x="0" y="0"/>
                <wp:positionH relativeFrom="column">
                  <wp:posOffset>-152400</wp:posOffset>
                </wp:positionH>
                <wp:positionV relativeFrom="paragraph">
                  <wp:posOffset>-676275</wp:posOffset>
                </wp:positionV>
                <wp:extent cx="9525" cy="11249025"/>
                <wp:effectExtent l="19050" t="0" r="47625" b="47625"/>
                <wp:wrapNone/>
                <wp:docPr id="13" name="Línea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2490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C7942" id="Línea 11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-53.25pt" to="-11.25pt,8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" strokecolor="#b9c8e1 [3208]" strokeweight="4pt">
                <v:shadow opacity="22938f" offset="0"/>
              </v:line>
            </w:pict>
          </mc:Fallback>
        </mc:AlternateContent>
      </w:r>
    </w:p>
    <w:sectPr w:rsidR="00F32B78" w:rsidRPr="00F32B78" w:rsidSect="00677D36">
      <w:type w:val="continuous"/>
      <w:pgSz w:w="11906" w:h="16838" w:code="9"/>
      <w:pgMar w:top="426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E409" w14:textId="77777777" w:rsidR="00EA60B6" w:rsidRDefault="00EA60B6" w:rsidP="00633A22">
      <w:r>
        <w:separator/>
      </w:r>
    </w:p>
  </w:endnote>
  <w:endnote w:type="continuationSeparator" w:id="0">
    <w:p w14:paraId="6927421C" w14:textId="77777777" w:rsidR="00EA60B6" w:rsidRDefault="00EA60B6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3F8F" w14:textId="77777777" w:rsidR="007075E9" w:rsidRDefault="007075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EBEB" w14:textId="7875DFED" w:rsidR="00796710" w:rsidRPr="00796710" w:rsidRDefault="00F32B78">
    <w:pPr>
      <w:pStyle w:val="Piedepgina"/>
      <w:rPr>
        <w:sz w:val="18"/>
        <w:szCs w:val="18"/>
      </w:rPr>
    </w:pPr>
    <w:r w:rsidRPr="00796710">
      <w:rPr>
        <w:sz w:val="18"/>
        <w:szCs w:val="18"/>
      </w:rPr>
      <w:t>Comité de Endoscopia respiratoria – SPN 2022</w:t>
    </w:r>
    <w:r w:rsidR="00BC00D9">
      <w:rPr>
        <w:sz w:val="18"/>
        <w:szCs w:val="18"/>
      </w:rPr>
      <w:t xml:space="preserve">. Dr. Adid Aluan, Dr. Silvio Benitez, Dr. Sergio </w:t>
    </w:r>
    <w:proofErr w:type="spellStart"/>
    <w:r w:rsidR="00BC00D9">
      <w:rPr>
        <w:sz w:val="18"/>
        <w:szCs w:val="18"/>
      </w:rPr>
      <w:t>Cardenas</w:t>
    </w:r>
    <w:proofErr w:type="spellEnd"/>
    <w:r w:rsidR="00BC00D9">
      <w:rPr>
        <w:sz w:val="18"/>
        <w:szCs w:val="18"/>
      </w:rPr>
      <w:t>, Dr. Diego Benitez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E619" w14:textId="77777777" w:rsidR="007075E9" w:rsidRDefault="00707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862B" w14:textId="77777777" w:rsidR="00EA60B6" w:rsidRDefault="00EA60B6" w:rsidP="00633A22">
      <w:r>
        <w:separator/>
      </w:r>
    </w:p>
  </w:footnote>
  <w:footnote w:type="continuationSeparator" w:id="0">
    <w:p w14:paraId="16FF4F27" w14:textId="77777777" w:rsidR="00EA60B6" w:rsidRDefault="00EA60B6" w:rsidP="0063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5CB3" w14:textId="2C67FAFF" w:rsidR="004826FA" w:rsidRDefault="00EA60B6">
    <w:pPr>
      <w:pStyle w:val="Encabezado"/>
    </w:pPr>
    <w:r>
      <w:rPr>
        <w:noProof/>
      </w:rPr>
      <w:pict w14:anchorId="2C14E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26047" o:spid="_x0000_s1027" type="#_x0000_t75" alt="" style="position:absolute;margin-left:0;margin-top:0;width:449.75pt;height:450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11_Mesa de trabajo 1 copia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BAA9" w14:textId="385B12D4" w:rsidR="004826FA" w:rsidRDefault="00EA60B6">
    <w:pPr>
      <w:pStyle w:val="Encabezado"/>
    </w:pPr>
    <w:r>
      <w:rPr>
        <w:noProof/>
      </w:rPr>
      <w:pict w14:anchorId="18EE2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26048" o:spid="_x0000_s1026" type="#_x0000_t75" alt="" style="position:absolute;margin-left:0;margin-top:0;width:449.75pt;height:450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11_Mesa de trabajo 1 copia 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EBBE" w14:textId="3D204066" w:rsidR="004826FA" w:rsidRDefault="00EA60B6">
    <w:pPr>
      <w:pStyle w:val="Encabezado"/>
    </w:pPr>
    <w:r>
      <w:rPr>
        <w:noProof/>
      </w:rPr>
      <w:pict w14:anchorId="19535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26046" o:spid="_x0000_s1025" type="#_x0000_t75" alt="" style="position:absolute;margin-left:0;margin-top:0;width:449.75pt;height:450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11_Mesa de trabajo 1 copia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82650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FEBDB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3E5D3E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98AD4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70EC8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04E6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189D0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2A712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26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7EC0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40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81352"/>
    <w:multiLevelType w:val="hybridMultilevel"/>
    <w:tmpl w:val="D6D41C9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B4FD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D103F8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6DE2FE5"/>
    <w:multiLevelType w:val="hybridMultilevel"/>
    <w:tmpl w:val="26EED3D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726819">
    <w:abstractNumId w:val="19"/>
  </w:num>
  <w:num w:numId="2" w16cid:durableId="1777751530">
    <w:abstractNumId w:val="11"/>
  </w:num>
  <w:num w:numId="3" w16cid:durableId="1639186643">
    <w:abstractNumId w:val="16"/>
  </w:num>
  <w:num w:numId="4" w16cid:durableId="1029987777">
    <w:abstractNumId w:val="17"/>
  </w:num>
  <w:num w:numId="5" w16cid:durableId="1472597281">
    <w:abstractNumId w:val="12"/>
  </w:num>
  <w:num w:numId="6" w16cid:durableId="1953897931">
    <w:abstractNumId w:val="14"/>
  </w:num>
  <w:num w:numId="7" w16cid:durableId="557134068">
    <w:abstractNumId w:val="23"/>
  </w:num>
  <w:num w:numId="8" w16cid:durableId="271327291">
    <w:abstractNumId w:val="10"/>
  </w:num>
  <w:num w:numId="9" w16cid:durableId="168715173">
    <w:abstractNumId w:val="18"/>
  </w:num>
  <w:num w:numId="10" w16cid:durableId="906188485">
    <w:abstractNumId w:val="3"/>
  </w:num>
  <w:num w:numId="11" w16cid:durableId="251472390">
    <w:abstractNumId w:val="0"/>
  </w:num>
  <w:num w:numId="12" w16cid:durableId="95904181">
    <w:abstractNumId w:val="20"/>
  </w:num>
  <w:num w:numId="13" w16cid:durableId="1603538407">
    <w:abstractNumId w:val="13"/>
  </w:num>
  <w:num w:numId="14" w16cid:durableId="1692803578">
    <w:abstractNumId w:val="8"/>
  </w:num>
  <w:num w:numId="15" w16cid:durableId="2059625811">
    <w:abstractNumId w:val="2"/>
  </w:num>
  <w:num w:numId="16" w16cid:durableId="1850413616">
    <w:abstractNumId w:val="1"/>
  </w:num>
  <w:num w:numId="17" w16cid:durableId="1995914846">
    <w:abstractNumId w:val="9"/>
  </w:num>
  <w:num w:numId="18" w16cid:durableId="281570282">
    <w:abstractNumId w:val="7"/>
  </w:num>
  <w:num w:numId="19" w16cid:durableId="1183086085">
    <w:abstractNumId w:val="6"/>
  </w:num>
  <w:num w:numId="20" w16cid:durableId="213734932">
    <w:abstractNumId w:val="5"/>
  </w:num>
  <w:num w:numId="21" w16cid:durableId="2116821024">
    <w:abstractNumId w:val="4"/>
  </w:num>
  <w:num w:numId="22" w16cid:durableId="1405179880">
    <w:abstractNumId w:val="21"/>
  </w:num>
  <w:num w:numId="23" w16cid:durableId="1161429997">
    <w:abstractNumId w:val="15"/>
  </w:num>
  <w:num w:numId="24" w16cid:durableId="57244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5F"/>
    <w:rsid w:val="000A7E97"/>
    <w:rsid w:val="000B4A9F"/>
    <w:rsid w:val="001232C8"/>
    <w:rsid w:val="00123C6D"/>
    <w:rsid w:val="001465AC"/>
    <w:rsid w:val="00150BD6"/>
    <w:rsid w:val="00153445"/>
    <w:rsid w:val="00166E62"/>
    <w:rsid w:val="00180608"/>
    <w:rsid w:val="001912AD"/>
    <w:rsid w:val="001B00A3"/>
    <w:rsid w:val="001B121A"/>
    <w:rsid w:val="001D2885"/>
    <w:rsid w:val="001E6F85"/>
    <w:rsid w:val="002045D6"/>
    <w:rsid w:val="002057FE"/>
    <w:rsid w:val="0021202A"/>
    <w:rsid w:val="002312F7"/>
    <w:rsid w:val="00231302"/>
    <w:rsid w:val="00235CF9"/>
    <w:rsid w:val="00243A0A"/>
    <w:rsid w:val="00284FBE"/>
    <w:rsid w:val="002A291A"/>
    <w:rsid w:val="002A68D9"/>
    <w:rsid w:val="002C02E4"/>
    <w:rsid w:val="00303EA2"/>
    <w:rsid w:val="003453EF"/>
    <w:rsid w:val="003525D3"/>
    <w:rsid w:val="00372504"/>
    <w:rsid w:val="003841CB"/>
    <w:rsid w:val="00386AC5"/>
    <w:rsid w:val="003E35DA"/>
    <w:rsid w:val="003F2D8C"/>
    <w:rsid w:val="003F6EB6"/>
    <w:rsid w:val="0043632A"/>
    <w:rsid w:val="004826FA"/>
    <w:rsid w:val="004A58D2"/>
    <w:rsid w:val="004B07B5"/>
    <w:rsid w:val="004B6355"/>
    <w:rsid w:val="004D3574"/>
    <w:rsid w:val="00510F45"/>
    <w:rsid w:val="00514811"/>
    <w:rsid w:val="00557B53"/>
    <w:rsid w:val="00561632"/>
    <w:rsid w:val="00571D28"/>
    <w:rsid w:val="00572C85"/>
    <w:rsid w:val="005925B9"/>
    <w:rsid w:val="005A12A0"/>
    <w:rsid w:val="005A18F2"/>
    <w:rsid w:val="005B3442"/>
    <w:rsid w:val="005B76B6"/>
    <w:rsid w:val="005C324C"/>
    <w:rsid w:val="006273E3"/>
    <w:rsid w:val="00633A22"/>
    <w:rsid w:val="00677D36"/>
    <w:rsid w:val="00691BBF"/>
    <w:rsid w:val="006922AC"/>
    <w:rsid w:val="006C00EC"/>
    <w:rsid w:val="006F39B6"/>
    <w:rsid w:val="006F5596"/>
    <w:rsid w:val="007024A2"/>
    <w:rsid w:val="007075E9"/>
    <w:rsid w:val="00722CEC"/>
    <w:rsid w:val="0075051C"/>
    <w:rsid w:val="007628D7"/>
    <w:rsid w:val="00774C30"/>
    <w:rsid w:val="007834AC"/>
    <w:rsid w:val="00786151"/>
    <w:rsid w:val="007916D6"/>
    <w:rsid w:val="00796710"/>
    <w:rsid w:val="007D7966"/>
    <w:rsid w:val="007F2C76"/>
    <w:rsid w:val="007F7DE0"/>
    <w:rsid w:val="008072F5"/>
    <w:rsid w:val="008562AA"/>
    <w:rsid w:val="008851B0"/>
    <w:rsid w:val="008A64F8"/>
    <w:rsid w:val="008B0CC9"/>
    <w:rsid w:val="008C5930"/>
    <w:rsid w:val="008D6306"/>
    <w:rsid w:val="008E20B6"/>
    <w:rsid w:val="0095543B"/>
    <w:rsid w:val="00962C96"/>
    <w:rsid w:val="0096383C"/>
    <w:rsid w:val="00981289"/>
    <w:rsid w:val="00990D61"/>
    <w:rsid w:val="009F558F"/>
    <w:rsid w:val="00A01143"/>
    <w:rsid w:val="00A6621B"/>
    <w:rsid w:val="00A76BDC"/>
    <w:rsid w:val="00A80512"/>
    <w:rsid w:val="00A947A4"/>
    <w:rsid w:val="00AB3247"/>
    <w:rsid w:val="00AB36A4"/>
    <w:rsid w:val="00AD62DE"/>
    <w:rsid w:val="00AE48C4"/>
    <w:rsid w:val="00AF303F"/>
    <w:rsid w:val="00B14286"/>
    <w:rsid w:val="00B859D8"/>
    <w:rsid w:val="00B93FD2"/>
    <w:rsid w:val="00BA788F"/>
    <w:rsid w:val="00BB0AF0"/>
    <w:rsid w:val="00BC00D9"/>
    <w:rsid w:val="00C0066D"/>
    <w:rsid w:val="00C0191D"/>
    <w:rsid w:val="00C13135"/>
    <w:rsid w:val="00C1369D"/>
    <w:rsid w:val="00C21D21"/>
    <w:rsid w:val="00C27F02"/>
    <w:rsid w:val="00C3308F"/>
    <w:rsid w:val="00C602B1"/>
    <w:rsid w:val="00C8271B"/>
    <w:rsid w:val="00C84956"/>
    <w:rsid w:val="00C96859"/>
    <w:rsid w:val="00CA01E0"/>
    <w:rsid w:val="00CC32FA"/>
    <w:rsid w:val="00CE05EC"/>
    <w:rsid w:val="00CE1CDE"/>
    <w:rsid w:val="00CF378F"/>
    <w:rsid w:val="00D05231"/>
    <w:rsid w:val="00D40013"/>
    <w:rsid w:val="00D53817"/>
    <w:rsid w:val="00D70972"/>
    <w:rsid w:val="00D7382A"/>
    <w:rsid w:val="00D93E61"/>
    <w:rsid w:val="00DA059F"/>
    <w:rsid w:val="00DA07E3"/>
    <w:rsid w:val="00DC7F8D"/>
    <w:rsid w:val="00DD2651"/>
    <w:rsid w:val="00DF51A5"/>
    <w:rsid w:val="00E87A27"/>
    <w:rsid w:val="00E95723"/>
    <w:rsid w:val="00EA0C67"/>
    <w:rsid w:val="00EA60B6"/>
    <w:rsid w:val="00EB0A0B"/>
    <w:rsid w:val="00EB515F"/>
    <w:rsid w:val="00ED14B4"/>
    <w:rsid w:val="00ED6CEA"/>
    <w:rsid w:val="00EE3100"/>
    <w:rsid w:val="00F32B78"/>
    <w:rsid w:val="00F458C9"/>
    <w:rsid w:val="00F8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3B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8F2"/>
    <w:rPr>
      <w:rFonts w:ascii="Times New Roman" w:hAnsi="Times New Roman" w:cs="Times New Roman"/>
      <w:color w:val="384653" w:themeColor="text1"/>
      <w:sz w:val="23"/>
    </w:rPr>
  </w:style>
  <w:style w:type="paragraph" w:styleId="Ttulo1">
    <w:name w:val="heading 1"/>
    <w:basedOn w:val="Normal"/>
    <w:next w:val="Normal"/>
    <w:link w:val="Ttulo1Car"/>
    <w:qFormat/>
    <w:rsid w:val="005A18F2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="Arial" w:eastAsiaTheme="majorEastAsia" w:hAnsi="Arial" w:cs="Arial"/>
      <w:b/>
      <w:bCs/>
      <w:color w:val="1F497D" w:themeColor="text2"/>
      <w:sz w:val="26"/>
      <w:szCs w:val="32"/>
    </w:rPr>
  </w:style>
  <w:style w:type="paragraph" w:styleId="Ttulo2">
    <w:name w:val="heading 2"/>
    <w:basedOn w:val="Normal"/>
    <w:next w:val="Normal"/>
    <w:link w:val="Ttulo2Car"/>
    <w:semiHidden/>
    <w:rsid w:val="005A18F2"/>
    <w:pPr>
      <w:keepNext/>
      <w:keepLines/>
      <w:spacing w:before="40"/>
      <w:outlineLvl w:val="1"/>
    </w:pPr>
    <w:rPr>
      <w:rFonts w:ascii="Arial" w:eastAsiaTheme="majorEastAsia" w:hAnsi="Arial" w:cs="Arial"/>
      <w:color w:val="2A4D27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rsid w:val="005A18F2"/>
    <w:pPr>
      <w:keepNext/>
      <w:keepLines/>
      <w:spacing w:before="40"/>
      <w:outlineLvl w:val="2"/>
    </w:pPr>
    <w:rPr>
      <w:rFonts w:ascii="Arial" w:eastAsiaTheme="majorEastAsia" w:hAnsi="Arial" w:cs="Arial"/>
      <w:color w:val="1C331A" w:themeColor="accent1" w:themeShade="7F"/>
      <w:sz w:val="24"/>
    </w:rPr>
  </w:style>
  <w:style w:type="paragraph" w:styleId="Ttulo4">
    <w:name w:val="heading 4"/>
    <w:basedOn w:val="Normal"/>
    <w:next w:val="Normal"/>
    <w:link w:val="Ttulo4Car"/>
    <w:semiHidden/>
    <w:rsid w:val="005A18F2"/>
    <w:pPr>
      <w:keepNext/>
      <w:keepLines/>
      <w:spacing w:before="40"/>
      <w:outlineLvl w:val="3"/>
    </w:pPr>
    <w:rPr>
      <w:rFonts w:ascii="Arial" w:eastAsiaTheme="majorEastAsia" w:hAnsi="Arial" w:cs="Arial"/>
      <w:i/>
      <w:iCs/>
      <w:color w:val="2A4D27" w:themeColor="accent1" w:themeShade="BF"/>
    </w:rPr>
  </w:style>
  <w:style w:type="paragraph" w:styleId="Ttulo5">
    <w:name w:val="heading 5"/>
    <w:basedOn w:val="Normal"/>
    <w:next w:val="Normal"/>
    <w:link w:val="Ttulo5Car"/>
    <w:semiHidden/>
    <w:rsid w:val="005A18F2"/>
    <w:pPr>
      <w:keepNext/>
      <w:keepLines/>
      <w:spacing w:before="40"/>
      <w:outlineLvl w:val="4"/>
    </w:pPr>
    <w:rPr>
      <w:rFonts w:ascii="Arial" w:eastAsiaTheme="majorEastAsia" w:hAnsi="Arial" w:cs="Arial"/>
      <w:color w:val="2A4D27" w:themeColor="accent1" w:themeShade="BF"/>
    </w:rPr>
  </w:style>
  <w:style w:type="paragraph" w:styleId="Ttulo6">
    <w:name w:val="heading 6"/>
    <w:basedOn w:val="Normal"/>
    <w:next w:val="Normal"/>
    <w:link w:val="Ttulo6Car"/>
    <w:semiHidden/>
    <w:rsid w:val="005A18F2"/>
    <w:pPr>
      <w:keepNext/>
      <w:keepLines/>
      <w:spacing w:before="40"/>
      <w:outlineLvl w:val="5"/>
    </w:pPr>
    <w:rPr>
      <w:rFonts w:ascii="Arial" w:eastAsiaTheme="majorEastAsia" w:hAnsi="Arial" w:cs="Arial"/>
      <w:color w:val="1C331A" w:themeColor="accent1" w:themeShade="7F"/>
    </w:rPr>
  </w:style>
  <w:style w:type="paragraph" w:styleId="Ttulo7">
    <w:name w:val="heading 7"/>
    <w:basedOn w:val="Normal"/>
    <w:next w:val="Normal"/>
    <w:link w:val="Ttulo7Car"/>
    <w:semiHidden/>
    <w:rsid w:val="005A18F2"/>
    <w:pPr>
      <w:keepNext/>
      <w:keepLines/>
      <w:spacing w:before="40"/>
      <w:outlineLvl w:val="6"/>
    </w:pPr>
    <w:rPr>
      <w:rFonts w:ascii="Arial" w:eastAsiaTheme="majorEastAsia" w:hAnsi="Arial" w:cs="Arial"/>
      <w:i/>
      <w:iCs/>
      <w:color w:val="1C331A" w:themeColor="accent1" w:themeShade="7F"/>
    </w:rPr>
  </w:style>
  <w:style w:type="paragraph" w:styleId="Ttulo8">
    <w:name w:val="heading 8"/>
    <w:basedOn w:val="Normal"/>
    <w:next w:val="Normal"/>
    <w:link w:val="Ttulo8Car"/>
    <w:semiHidden/>
    <w:rsid w:val="005A18F2"/>
    <w:pPr>
      <w:keepNext/>
      <w:keepLines/>
      <w:spacing w:before="40"/>
      <w:outlineLvl w:val="7"/>
    </w:pPr>
    <w:rPr>
      <w:rFonts w:ascii="Arial" w:eastAsiaTheme="majorEastAsia" w:hAnsi="Arial" w:cs="Arial"/>
      <w:color w:val="4F6274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rsid w:val="005A18F2"/>
    <w:pPr>
      <w:keepNext/>
      <w:keepLines/>
      <w:spacing w:before="40"/>
      <w:outlineLvl w:val="8"/>
    </w:pPr>
    <w:rPr>
      <w:rFonts w:ascii="Arial" w:eastAsiaTheme="majorEastAsia" w:hAnsi="Arial" w:cs="Arial"/>
      <w:i/>
      <w:iCs/>
      <w:color w:val="4F6274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semiHidden/>
    <w:rsid w:val="005A18F2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5231"/>
    <w:pPr>
      <w:spacing w:after="480"/>
      <w:contextualSpacing/>
    </w:pPr>
    <w:rPr>
      <w:rFonts w:ascii="Arial" w:eastAsiaTheme="majorEastAsia" w:hAnsi="Arial" w:cs="Arial"/>
      <w:color w:val="1F497D" w:themeColor="text2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05231"/>
    <w:rPr>
      <w:rFonts w:ascii="Arial" w:eastAsiaTheme="majorEastAsia" w:hAnsi="Arial" w:cs="Arial"/>
      <w:color w:val="1F497D" w:themeColor="text2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rsid w:val="005A18F2"/>
    <w:rPr>
      <w:rFonts w:ascii="Arial" w:eastAsiaTheme="majorEastAsia" w:hAnsi="Arial" w:cs="Arial"/>
      <w:b/>
      <w:bCs/>
      <w:color w:val="1F497D" w:themeColor="text2"/>
      <w:sz w:val="26"/>
      <w:szCs w:val="32"/>
    </w:rPr>
  </w:style>
  <w:style w:type="paragraph" w:customStyle="1" w:styleId="sangradecasilla">
    <w:name w:val="sangría de casilla"/>
    <w:basedOn w:val="Normal"/>
    <w:qFormat/>
    <w:rsid w:val="00AD62DE"/>
    <w:pPr>
      <w:spacing w:line="216" w:lineRule="auto"/>
      <w:ind w:left="284" w:hanging="284"/>
    </w:pPr>
  </w:style>
  <w:style w:type="paragraph" w:styleId="Encabezado">
    <w:name w:val="header"/>
    <w:basedOn w:val="Normal"/>
    <w:link w:val="EncabezadoCar"/>
    <w:semiHidden/>
    <w:rsid w:val="005A18F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paragraph" w:styleId="Piedepgina">
    <w:name w:val="footer"/>
    <w:basedOn w:val="Normal"/>
    <w:link w:val="PiedepginaCar"/>
    <w:semiHidden/>
    <w:rsid w:val="005A18F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character" w:styleId="Textodelmarcadordeposicin">
    <w:name w:val="Placeholder Text"/>
    <w:basedOn w:val="Fuentedeprrafopredeter"/>
    <w:semiHidden/>
    <w:rsid w:val="005A18F2"/>
    <w:rPr>
      <w:rFonts w:ascii="Times New Roman" w:hAnsi="Times New Roman" w:cs="Times New Roman"/>
      <w:color w:val="808080"/>
    </w:rPr>
  </w:style>
  <w:style w:type="character" w:styleId="Mencionar">
    <w:name w:val="Mention"/>
    <w:basedOn w:val="Fuentedeprrafopredeter"/>
    <w:uiPriority w:val="99"/>
    <w:semiHidden/>
    <w:unhideWhenUsed/>
    <w:rsid w:val="005A18F2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Sinlista"/>
    <w:semiHidden/>
    <w:unhideWhenUsed/>
    <w:rsid w:val="005A18F2"/>
    <w:pPr>
      <w:numPr>
        <w:numId w:val="12"/>
      </w:numPr>
    </w:pPr>
  </w:style>
  <w:style w:type="numbering" w:styleId="1ai">
    <w:name w:val="Outline List 1"/>
    <w:basedOn w:val="Sinlista"/>
    <w:semiHidden/>
    <w:unhideWhenUsed/>
    <w:rsid w:val="005A18F2"/>
    <w:pPr>
      <w:numPr>
        <w:numId w:val="13"/>
      </w:numPr>
    </w:pPr>
  </w:style>
  <w:style w:type="character" w:styleId="CdigoHTML">
    <w:name w:val="HTML Code"/>
    <w:basedOn w:val="Fuentedeprrafopredeter"/>
    <w:semiHidden/>
    <w:unhideWhenUsed/>
    <w:rsid w:val="005A18F2"/>
    <w:rPr>
      <w:rFonts w:ascii="Consolas" w:hAnsi="Consolas" w:cs="Times New Roman"/>
      <w:sz w:val="20"/>
      <w:szCs w:val="20"/>
    </w:rPr>
  </w:style>
  <w:style w:type="character" w:styleId="VariableHTML">
    <w:name w:val="HTML Variable"/>
    <w:basedOn w:val="Fuentedeprrafopredeter"/>
    <w:semiHidden/>
    <w:unhideWhenUsed/>
    <w:rsid w:val="005A18F2"/>
    <w:rPr>
      <w:rFonts w:ascii="Times New Roman" w:hAnsi="Times New Roman" w:cs="Times New Roman"/>
      <w:i/>
      <w:iCs/>
    </w:rPr>
  </w:style>
  <w:style w:type="paragraph" w:styleId="DireccinHTML">
    <w:name w:val="HTML Address"/>
    <w:basedOn w:val="Normal"/>
    <w:link w:val="DireccinHTMLCar"/>
    <w:semiHidden/>
    <w:unhideWhenUsed/>
    <w:rsid w:val="005A18F2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5A18F2"/>
    <w:rPr>
      <w:rFonts w:ascii="Times New Roman" w:hAnsi="Times New Roman" w:cs="Times New Roman"/>
      <w:i/>
      <w:iCs/>
      <w:color w:val="384653" w:themeColor="text1"/>
      <w:sz w:val="23"/>
    </w:rPr>
  </w:style>
  <w:style w:type="character" w:styleId="DefinicinHTML">
    <w:name w:val="HTML Definition"/>
    <w:basedOn w:val="Fuentedeprrafopredeter"/>
    <w:semiHidden/>
    <w:unhideWhenUsed/>
    <w:rsid w:val="005A18F2"/>
    <w:rPr>
      <w:rFonts w:ascii="Times New Roman" w:hAnsi="Times New Roman" w:cs="Times New Roman"/>
      <w:i/>
      <w:iCs/>
    </w:rPr>
  </w:style>
  <w:style w:type="character" w:styleId="CitaHTML">
    <w:name w:val="HTML Cite"/>
    <w:basedOn w:val="Fuentedeprrafopredeter"/>
    <w:semiHidden/>
    <w:unhideWhenUsed/>
    <w:rsid w:val="005A18F2"/>
    <w:rPr>
      <w:rFonts w:ascii="Times New Roman" w:hAnsi="Times New Roman" w:cs="Times New Roman"/>
      <w:i/>
      <w:iCs/>
    </w:rPr>
  </w:style>
  <w:style w:type="character" w:styleId="MquinadeescribirHTML">
    <w:name w:val="HTML Typewriter"/>
    <w:basedOn w:val="Fuentedeprrafopredeter"/>
    <w:semiHidden/>
    <w:unhideWhenUsed/>
    <w:rsid w:val="005A18F2"/>
    <w:rPr>
      <w:rFonts w:ascii="Consolas" w:hAnsi="Consolas" w:cs="Times New Roman"/>
      <w:sz w:val="20"/>
      <w:szCs w:val="20"/>
    </w:rPr>
  </w:style>
  <w:style w:type="character" w:styleId="EjemplodeHTML">
    <w:name w:val="HTML Sample"/>
    <w:basedOn w:val="Fuentedeprrafopredeter"/>
    <w:semiHidden/>
    <w:unhideWhenUsed/>
    <w:rsid w:val="005A18F2"/>
    <w:rPr>
      <w:rFonts w:ascii="Consolas" w:hAnsi="Consolas" w:cs="Times New Roman"/>
      <w:sz w:val="24"/>
      <w:szCs w:val="24"/>
    </w:rPr>
  </w:style>
  <w:style w:type="character" w:styleId="AcrnimoHTML">
    <w:name w:val="HTML Acronym"/>
    <w:basedOn w:val="Fuentedeprrafopredeter"/>
    <w:semiHidden/>
    <w:unhideWhenUsed/>
    <w:rsid w:val="005A18F2"/>
    <w:rPr>
      <w:rFonts w:ascii="Times New Roman" w:hAnsi="Times New Roman" w:cs="Times New Roman"/>
    </w:rPr>
  </w:style>
  <w:style w:type="character" w:styleId="TecladoHTML">
    <w:name w:val="HTML Keyboard"/>
    <w:basedOn w:val="Fuentedeprrafopredeter"/>
    <w:semiHidden/>
    <w:unhideWhenUsed/>
    <w:rsid w:val="005A18F2"/>
    <w:rPr>
      <w:rFonts w:ascii="Consolas" w:hAnsi="Consolas" w:cs="Times New Roman"/>
      <w:sz w:val="20"/>
      <w:szCs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5A18F2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5A18F2"/>
    <w:rPr>
      <w:rFonts w:ascii="Consolas" w:hAnsi="Consolas" w:cs="Times New Roman"/>
      <w:color w:val="384653" w:themeColor="text1"/>
      <w:sz w:val="20"/>
      <w:szCs w:val="20"/>
    </w:rPr>
  </w:style>
  <w:style w:type="paragraph" w:styleId="TDC1">
    <w:name w:val="toc 1"/>
    <w:basedOn w:val="Normal"/>
    <w:next w:val="Normal"/>
    <w:autoRedefine/>
    <w:semiHidden/>
    <w:unhideWhenUsed/>
    <w:rsid w:val="005A18F2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5A18F2"/>
    <w:pPr>
      <w:spacing w:after="100"/>
      <w:ind w:left="230"/>
    </w:pPr>
  </w:style>
  <w:style w:type="paragraph" w:styleId="TDC3">
    <w:name w:val="toc 3"/>
    <w:basedOn w:val="Normal"/>
    <w:next w:val="Normal"/>
    <w:autoRedefine/>
    <w:semiHidden/>
    <w:unhideWhenUsed/>
    <w:rsid w:val="005A18F2"/>
    <w:pPr>
      <w:spacing w:after="100"/>
      <w:ind w:left="460"/>
    </w:pPr>
  </w:style>
  <w:style w:type="paragraph" w:styleId="TDC4">
    <w:name w:val="toc 4"/>
    <w:basedOn w:val="Normal"/>
    <w:next w:val="Normal"/>
    <w:autoRedefine/>
    <w:semiHidden/>
    <w:unhideWhenUsed/>
    <w:rsid w:val="005A18F2"/>
    <w:pPr>
      <w:spacing w:after="100"/>
      <w:ind w:left="690"/>
    </w:pPr>
  </w:style>
  <w:style w:type="paragraph" w:styleId="TDC5">
    <w:name w:val="toc 5"/>
    <w:basedOn w:val="Normal"/>
    <w:next w:val="Normal"/>
    <w:autoRedefine/>
    <w:semiHidden/>
    <w:unhideWhenUsed/>
    <w:rsid w:val="005A18F2"/>
    <w:pPr>
      <w:spacing w:after="100"/>
      <w:ind w:left="920"/>
    </w:pPr>
  </w:style>
  <w:style w:type="paragraph" w:styleId="TDC6">
    <w:name w:val="toc 6"/>
    <w:basedOn w:val="Normal"/>
    <w:next w:val="Normal"/>
    <w:autoRedefine/>
    <w:semiHidden/>
    <w:unhideWhenUsed/>
    <w:rsid w:val="005A18F2"/>
    <w:pPr>
      <w:spacing w:after="100"/>
      <w:ind w:left="1150"/>
    </w:pPr>
  </w:style>
  <w:style w:type="paragraph" w:styleId="TDC7">
    <w:name w:val="toc 7"/>
    <w:basedOn w:val="Normal"/>
    <w:next w:val="Normal"/>
    <w:autoRedefine/>
    <w:semiHidden/>
    <w:unhideWhenUsed/>
    <w:rsid w:val="005A18F2"/>
    <w:pPr>
      <w:spacing w:after="100"/>
      <w:ind w:left="1380"/>
    </w:pPr>
  </w:style>
  <w:style w:type="paragraph" w:styleId="TDC8">
    <w:name w:val="toc 8"/>
    <w:basedOn w:val="Normal"/>
    <w:next w:val="Normal"/>
    <w:autoRedefine/>
    <w:semiHidden/>
    <w:unhideWhenUsed/>
    <w:rsid w:val="005A18F2"/>
    <w:pPr>
      <w:spacing w:after="100"/>
      <w:ind w:left="1610"/>
    </w:pPr>
  </w:style>
  <w:style w:type="paragraph" w:styleId="TDC9">
    <w:name w:val="toc 9"/>
    <w:basedOn w:val="Normal"/>
    <w:next w:val="Normal"/>
    <w:autoRedefine/>
    <w:semiHidden/>
    <w:unhideWhenUsed/>
    <w:rsid w:val="005A18F2"/>
    <w:pPr>
      <w:spacing w:after="100"/>
      <w:ind w:left="1840"/>
    </w:pPr>
  </w:style>
  <w:style w:type="paragraph" w:styleId="TtuloTDC">
    <w:name w:val="TOC Heading"/>
    <w:basedOn w:val="Ttulo1"/>
    <w:next w:val="Normal"/>
    <w:semiHidden/>
    <w:unhideWhenUsed/>
    <w:rsid w:val="005A18F2"/>
    <w:pPr>
      <w:pBdr>
        <w:top w:val="none" w:sz="0" w:space="0" w:color="auto"/>
      </w:pBdr>
      <w:spacing w:before="240"/>
      <w:outlineLvl w:val="9"/>
    </w:pPr>
    <w:rPr>
      <w:b w:val="0"/>
      <w:bCs w:val="0"/>
      <w:color w:val="2A4D27" w:themeColor="accent1" w:themeShade="BF"/>
      <w:sz w:val="32"/>
    </w:rPr>
  </w:style>
  <w:style w:type="character" w:styleId="Referenciasutil">
    <w:name w:val="Subtle Reference"/>
    <w:basedOn w:val="Fuentedeprrafopredeter"/>
    <w:semiHidden/>
    <w:rsid w:val="005A18F2"/>
    <w:rPr>
      <w:rFonts w:ascii="Times New Roman" w:hAnsi="Times New Roman" w:cs="Times New Roman"/>
      <w:smallCaps/>
      <w:color w:val="6F879E" w:themeColor="text1" w:themeTint="A5"/>
    </w:rPr>
  </w:style>
  <w:style w:type="character" w:styleId="nfasissutil">
    <w:name w:val="Subtle Emphasis"/>
    <w:basedOn w:val="Fuentedeprrafopredeter"/>
    <w:semiHidden/>
    <w:rsid w:val="005A18F2"/>
    <w:rPr>
      <w:rFonts w:ascii="Times New Roman" w:hAnsi="Times New Roman" w:cs="Times New Roman"/>
      <w:i/>
      <w:iCs/>
      <w:color w:val="5D748A" w:themeColor="text1" w:themeTint="BF"/>
    </w:rPr>
  </w:style>
  <w:style w:type="table" w:styleId="Tablaprofesional">
    <w:name w:val="Table Professional"/>
    <w:basedOn w:val="Tablanormal"/>
    <w:semiHidden/>
    <w:unhideWhenUsed/>
    <w:rsid w:val="005A18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4653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shd w:val="clear" w:color="auto" w:fill="C8D1DA" w:themeFill="text1" w:themeFillTint="3F"/>
      </w:tcPr>
    </w:tblStylePr>
  </w:style>
  <w:style w:type="table" w:styleId="Listamedia1-nfasis1">
    <w:name w:val="Medium List 1 Accent 1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73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shd w:val="clear" w:color="auto" w:fill="C7E1C4" w:themeFill="accent1" w:themeFillTint="3F"/>
      </w:tcPr>
    </w:tblStylePr>
  </w:style>
  <w:style w:type="table" w:styleId="Listamedia1-nfasis2">
    <w:name w:val="Medium List 1 Accent 2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71A2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shd w:val="clear" w:color="auto" w:fill="D3DBE9" w:themeFill="accent2" w:themeFillTint="3F"/>
      </w:tcPr>
    </w:tblStylePr>
  </w:style>
  <w:style w:type="table" w:styleId="Listamedia1-nfasis3">
    <w:name w:val="Medium List 1 Accent 3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E3E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shd w:val="clear" w:color="auto" w:fill="C5D5D5" w:themeFill="accent3" w:themeFillTint="3F"/>
      </w:tcPr>
    </w:tblStylePr>
  </w:style>
  <w:style w:type="table" w:styleId="Listamedia1-nfasis4">
    <w:name w:val="Medium List 1 Accent 4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9C8E1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shd w:val="clear" w:color="auto" w:fill="EDF1F7" w:themeFill="accent5" w:themeFillTint="3F"/>
      </w:tcPr>
    </w:tblStylePr>
  </w:style>
  <w:style w:type="table" w:styleId="Listamedia1-nfasis6">
    <w:name w:val="Medium List 1 Accent 6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6771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shd w:val="clear" w:color="auto" w:fill="D3D9DD" w:themeFill="accent6" w:themeFillTint="3F"/>
      </w:tcPr>
    </w:tblStylePr>
  </w:style>
  <w:style w:type="table" w:styleId="Listamedia2">
    <w:name w:val="Medium List 2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46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46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46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1D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7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7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7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1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71A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71A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E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3E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9C8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9C8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1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6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6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1D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1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1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semiHidden/>
    <w:unhideWhenUsed/>
    <w:rsid w:val="005A18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semiHidden/>
    <w:unhideWhenUsed/>
    <w:rsid w:val="005A18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semiHidden/>
    <w:unhideWhenUsed/>
    <w:rsid w:val="005A18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semiHidden/>
    <w:unhideWhenUsed/>
    <w:rsid w:val="005A18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semiHidden/>
    <w:unhideWhenUsed/>
    <w:rsid w:val="005A18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semiHidden/>
    <w:unhideWhenUsed/>
    <w:rsid w:val="005A18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semiHidden/>
    <w:unhideWhenUsed/>
    <w:rsid w:val="005A18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  <w:insideV w:val="single" w:sz="8" w:space="0" w:color="5D748A" w:themeColor="text1" w:themeTint="BF"/>
      </w:tblBorders>
    </w:tblPr>
    <w:tcPr>
      <w:shd w:val="clear" w:color="auto" w:fill="C8D1D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748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Cuadrculamedia1-nfasis1">
    <w:name w:val="Medium Grid 1 Accent 1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  <w:insideV w:val="single" w:sz="8" w:space="0" w:color="59A252" w:themeColor="accent1" w:themeTint="BF"/>
      </w:tblBorders>
    </w:tblPr>
    <w:tcPr>
      <w:shd w:val="clear" w:color="auto" w:fill="C7E1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2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Cuadrculamedia1-nfasis2">
    <w:name w:val="Medium Grid 1 Accent 2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  <w:insideV w:val="single" w:sz="8" w:space="0" w:color="7993BC" w:themeColor="accent2" w:themeTint="BF"/>
      </w:tblBorders>
    </w:tblPr>
    <w:tcPr>
      <w:shd w:val="clear" w:color="auto" w:fill="D3D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93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Cuadrculamedia1-nfasis3">
    <w:name w:val="Medium Grid 1 Accent 3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  <w:insideV w:val="single" w:sz="8" w:space="0" w:color="577878" w:themeColor="accent3" w:themeTint="BF"/>
      </w:tblBorders>
    </w:tblPr>
    <w:tcPr>
      <w:shd w:val="clear" w:color="auto" w:fill="C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787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Cuadrculamedia1-nfasis4">
    <w:name w:val="Medium Grid 1 Accent 4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  <w:insideV w:val="single" w:sz="8" w:space="0" w:color="CAD5E8" w:themeColor="accent5" w:themeTint="BF"/>
      </w:tblBorders>
    </w:tblPr>
    <w:tcPr>
      <w:shd w:val="clear" w:color="auto" w:fill="EDF1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D5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Cuadrculamedia1-nfasis6">
    <w:name w:val="Medium Grid 1 Accent 6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  <w:insideV w:val="single" w:sz="8" w:space="0" w:color="7A8E9A" w:themeColor="accent6" w:themeTint="BF"/>
      </w:tblBorders>
    </w:tblPr>
    <w:tcPr>
      <w:shd w:val="clear" w:color="auto" w:fill="D3D9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E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table" w:styleId="Cuadrculamedia2">
    <w:name w:val="Medium Grid 2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cPr>
      <w:shd w:val="clear" w:color="auto" w:fill="C8D1DA" w:themeFill="text1" w:themeFillTint="3F"/>
    </w:tcPr>
    <w:tblStylePr w:type="firstRow">
      <w:rPr>
        <w:b/>
        <w:bCs/>
        <w:color w:val="384653" w:themeColor="text1"/>
      </w:rPr>
      <w:tblPr/>
      <w:tcPr>
        <w:shd w:val="clear" w:color="auto" w:fill="E9ECF0" w:themeFill="tex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AE1" w:themeFill="text1" w:themeFillTint="33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tcBorders>
          <w:insideH w:val="single" w:sz="6" w:space="0" w:color="384653" w:themeColor="text1"/>
          <w:insideV w:val="single" w:sz="6" w:space="0" w:color="384653" w:themeColor="text1"/>
        </w:tcBorders>
        <w:shd w:val="clear" w:color="auto" w:fill="90A3B4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cPr>
      <w:shd w:val="clear" w:color="auto" w:fill="C7E1C4" w:themeFill="accent1" w:themeFillTint="3F"/>
    </w:tcPr>
    <w:tblStylePr w:type="firstRow">
      <w:rPr>
        <w:b/>
        <w:bCs/>
        <w:color w:val="384653" w:themeColor="text1"/>
      </w:rPr>
      <w:tblPr/>
      <w:tcPr>
        <w:shd w:val="clear" w:color="auto" w:fill="E8F3E7" w:themeFill="accen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CF" w:themeFill="accent1" w:themeFillTint="33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tcBorders>
          <w:insideH w:val="single" w:sz="6" w:space="0" w:color="396734" w:themeColor="accent1"/>
          <w:insideV w:val="single" w:sz="6" w:space="0" w:color="396734" w:themeColor="accent1"/>
        </w:tcBorders>
        <w:shd w:val="clear" w:color="auto" w:fill="8FC3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cPr>
      <w:shd w:val="clear" w:color="auto" w:fill="D3DBE9" w:themeFill="accent2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6" w:themeFill="accent2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2ED" w:themeFill="accent2" w:themeFillTint="33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tcBorders>
          <w:insideH w:val="single" w:sz="6" w:space="0" w:color="5171A2" w:themeColor="accent2"/>
          <w:insideV w:val="single" w:sz="6" w:space="0" w:color="5171A2" w:themeColor="accent2"/>
        </w:tcBorders>
        <w:shd w:val="clear" w:color="auto" w:fill="A6B7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cPr>
      <w:shd w:val="clear" w:color="auto" w:fill="C5D5D5" w:themeFill="accent3" w:themeFillTint="3F"/>
    </w:tcPr>
    <w:tblStylePr w:type="firstRow">
      <w:rPr>
        <w:b/>
        <w:bCs/>
        <w:color w:val="384653" w:themeColor="text1"/>
      </w:rPr>
      <w:tblPr/>
      <w:tcPr>
        <w:shd w:val="clear" w:color="auto" w:fill="E8EEEE" w:themeFill="accent3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DD" w:themeFill="accent3" w:themeFillTint="33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tcBorders>
          <w:insideH w:val="single" w:sz="6" w:space="0" w:color="2D3E3E" w:themeColor="accent3"/>
          <w:insideV w:val="single" w:sz="6" w:space="0" w:color="2D3E3E" w:themeColor="accent3"/>
        </w:tcBorders>
        <w:shd w:val="clear" w:color="auto" w:fill="8AAA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384653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cPr>
      <w:shd w:val="clear" w:color="auto" w:fill="EDF1F7" w:themeFill="accent5" w:themeFillTint="3F"/>
    </w:tcPr>
    <w:tblStylePr w:type="firstRow">
      <w:rPr>
        <w:b/>
        <w:bCs/>
        <w:color w:val="384653" w:themeColor="text1"/>
      </w:rPr>
      <w:tblPr/>
      <w:tcPr>
        <w:shd w:val="clear" w:color="auto" w:fill="F8F9FC" w:themeFill="accent5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9" w:themeFill="accent5" w:themeFillTint="33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tcBorders>
          <w:insideH w:val="single" w:sz="6" w:space="0" w:color="B9C8E1" w:themeColor="accent5"/>
          <w:insideV w:val="single" w:sz="6" w:space="0" w:color="B9C8E1" w:themeColor="accent5"/>
        </w:tcBorders>
        <w:shd w:val="clear" w:color="auto" w:fill="DCE3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semiHidden/>
    <w:unhideWhenUsed/>
    <w:rsid w:val="005A18F2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cPr>
      <w:shd w:val="clear" w:color="auto" w:fill="D3D9DD" w:themeFill="accent6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1" w:themeFill="accent6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4" w:themeFill="accent6" w:themeFillTint="33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tcBorders>
          <w:insideH w:val="single" w:sz="6" w:space="0" w:color="566771" w:themeColor="accent6"/>
          <w:insideV w:val="single" w:sz="6" w:space="0" w:color="566771" w:themeColor="accent6"/>
        </w:tcBorders>
        <w:shd w:val="clear" w:color="auto" w:fill="A7B4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1D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3B4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3B4" w:themeFill="text1" w:themeFillTint="7F"/>
      </w:tcPr>
    </w:tblStylePr>
  </w:style>
  <w:style w:type="table" w:styleId="Cuadrculamedia3-nfasis1">
    <w:name w:val="Medium Grid 3 Accent 1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1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C3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C389" w:themeFill="accent1" w:themeFillTint="7F"/>
      </w:tcPr>
    </w:tblStylePr>
  </w:style>
  <w:style w:type="table" w:styleId="Cuadrculamedia3-nfasis2">
    <w:name w:val="Medium Grid 3 Accent 2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7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7D2" w:themeFill="accent2" w:themeFillTint="7F"/>
      </w:tcPr>
    </w:tblStylePr>
  </w:style>
  <w:style w:type="table" w:styleId="Cuadrculamedia3-nfasis3">
    <w:name w:val="Medium Grid 3 Accent 3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AA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AAAA" w:themeFill="accent3" w:themeFillTint="7F"/>
      </w:tcPr>
    </w:tblStylePr>
  </w:style>
  <w:style w:type="table" w:styleId="Cuadrculamedia3-nfasis4">
    <w:name w:val="Medium Grid 3 Accent 4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1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3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3F0" w:themeFill="accent5" w:themeFillTint="7F"/>
      </w:tcPr>
    </w:tblStylePr>
  </w:style>
  <w:style w:type="table" w:styleId="Cuadrculamedia3-nfasis6">
    <w:name w:val="Medium Grid 3 Accent 6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4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4BC" w:themeFill="accent6" w:themeFillTint="7F"/>
      </w:tcPr>
    </w:tblStylePr>
  </w:style>
  <w:style w:type="paragraph" w:styleId="Bibliografa">
    <w:name w:val="Bibliography"/>
    <w:basedOn w:val="Normal"/>
    <w:next w:val="Normal"/>
    <w:semiHidden/>
    <w:unhideWhenUsed/>
    <w:rsid w:val="005A18F2"/>
  </w:style>
  <w:style w:type="character" w:styleId="Ttulodellibro">
    <w:name w:val="Book Title"/>
    <w:basedOn w:val="Fuentedeprrafopredeter"/>
    <w:semiHidden/>
    <w:rsid w:val="005A18F2"/>
    <w:rPr>
      <w:rFonts w:ascii="Times New Roman" w:hAnsi="Times New Roman" w:cs="Times New Roman"/>
      <w:b/>
      <w:bCs/>
      <w:i/>
      <w:iCs/>
      <w:spacing w:val="5"/>
    </w:rPr>
  </w:style>
  <w:style w:type="character" w:styleId="Hashtag">
    <w:name w:val="Hashtag"/>
    <w:basedOn w:val="Fuentedeprrafopredeter"/>
    <w:uiPriority w:val="99"/>
    <w:semiHidden/>
    <w:unhideWhenUsed/>
    <w:rsid w:val="005A18F2"/>
    <w:rPr>
      <w:rFonts w:ascii="Times New Roman" w:hAnsi="Times New Roman" w:cs="Times New Roman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semiHidden/>
    <w:unhideWhenUsed/>
    <w:rsid w:val="005A18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ajorEastAsia" w:hAnsi="Arial" w:cs="Arial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5A18F2"/>
    <w:rPr>
      <w:rFonts w:ascii="Arial" w:eastAsiaTheme="majorEastAsia" w:hAnsi="Arial" w:cs="Arial"/>
      <w:color w:val="384653" w:themeColor="text1"/>
      <w:shd w:val="pct20" w:color="auto" w:fill="auto"/>
    </w:rPr>
  </w:style>
  <w:style w:type="table" w:styleId="Tablaelegante">
    <w:name w:val="Table Elegant"/>
    <w:basedOn w:val="Tablanormal"/>
    <w:semiHidden/>
    <w:unhideWhenUsed/>
    <w:rsid w:val="005A18F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semiHidden/>
    <w:rsid w:val="005A18F2"/>
    <w:pPr>
      <w:ind w:left="360" w:hanging="360"/>
      <w:contextualSpacing/>
    </w:pPr>
  </w:style>
  <w:style w:type="paragraph" w:styleId="Lista2">
    <w:name w:val="List 2"/>
    <w:basedOn w:val="Normal"/>
    <w:semiHidden/>
    <w:rsid w:val="005A18F2"/>
    <w:pPr>
      <w:ind w:left="720" w:hanging="360"/>
      <w:contextualSpacing/>
    </w:pPr>
  </w:style>
  <w:style w:type="paragraph" w:styleId="Lista3">
    <w:name w:val="List 3"/>
    <w:basedOn w:val="Normal"/>
    <w:semiHidden/>
    <w:rsid w:val="005A18F2"/>
    <w:pPr>
      <w:ind w:left="1080" w:hanging="360"/>
      <w:contextualSpacing/>
    </w:pPr>
  </w:style>
  <w:style w:type="paragraph" w:styleId="Lista4">
    <w:name w:val="List 4"/>
    <w:basedOn w:val="Normal"/>
    <w:semiHidden/>
    <w:rsid w:val="005A18F2"/>
    <w:pPr>
      <w:ind w:left="1440" w:hanging="360"/>
      <w:contextualSpacing/>
    </w:pPr>
  </w:style>
  <w:style w:type="paragraph" w:styleId="Lista5">
    <w:name w:val="List 5"/>
    <w:basedOn w:val="Normal"/>
    <w:semiHidden/>
    <w:rsid w:val="005A18F2"/>
    <w:pPr>
      <w:ind w:left="1800" w:hanging="360"/>
      <w:contextualSpacing/>
    </w:pPr>
  </w:style>
  <w:style w:type="table" w:styleId="Tablaconlista1">
    <w:name w:val="Table List 1"/>
    <w:basedOn w:val="Tablanormal"/>
    <w:semiHidden/>
    <w:unhideWhenUsed/>
    <w:rsid w:val="005A18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unhideWhenUsed/>
    <w:rsid w:val="005A18F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unhideWhenUsed/>
    <w:rsid w:val="005A18F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unhideWhenUsed/>
    <w:rsid w:val="005A18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unhideWhenUsed/>
    <w:rsid w:val="005A18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unhideWhenUsed/>
    <w:rsid w:val="005A18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unhideWhenUsed/>
    <w:rsid w:val="005A18F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unhideWhenUsed/>
    <w:rsid w:val="005A18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semiHidden/>
    <w:rsid w:val="005A18F2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rsid w:val="005A18F2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rsid w:val="005A18F2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rsid w:val="005A18F2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rsid w:val="005A18F2"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rsid w:val="005A18F2"/>
    <w:pPr>
      <w:numPr>
        <w:numId w:val="14"/>
      </w:numPr>
      <w:contextualSpacing/>
    </w:pPr>
  </w:style>
  <w:style w:type="paragraph" w:styleId="Listaconnmeros2">
    <w:name w:val="List Number 2"/>
    <w:basedOn w:val="Normal"/>
    <w:semiHidden/>
    <w:rsid w:val="005A18F2"/>
    <w:pPr>
      <w:numPr>
        <w:numId w:val="10"/>
      </w:numPr>
      <w:contextualSpacing/>
    </w:pPr>
  </w:style>
  <w:style w:type="paragraph" w:styleId="Listaconnmeros3">
    <w:name w:val="List Number 3"/>
    <w:basedOn w:val="Normal"/>
    <w:semiHidden/>
    <w:rsid w:val="005A18F2"/>
    <w:pPr>
      <w:numPr>
        <w:numId w:val="15"/>
      </w:numPr>
      <w:contextualSpacing/>
    </w:pPr>
  </w:style>
  <w:style w:type="paragraph" w:styleId="Listaconnmeros4">
    <w:name w:val="List Number 4"/>
    <w:basedOn w:val="Normal"/>
    <w:semiHidden/>
    <w:rsid w:val="005A18F2"/>
    <w:pPr>
      <w:numPr>
        <w:numId w:val="16"/>
      </w:numPr>
      <w:contextualSpacing/>
    </w:pPr>
  </w:style>
  <w:style w:type="paragraph" w:styleId="Listaconnmeros5">
    <w:name w:val="List Number 5"/>
    <w:basedOn w:val="Normal"/>
    <w:semiHidden/>
    <w:rsid w:val="005A18F2"/>
    <w:pPr>
      <w:numPr>
        <w:numId w:val="11"/>
      </w:numPr>
      <w:contextualSpacing/>
    </w:pPr>
  </w:style>
  <w:style w:type="paragraph" w:styleId="Listaconvietas">
    <w:name w:val="List Bullet"/>
    <w:basedOn w:val="Normal"/>
    <w:semiHidden/>
    <w:rsid w:val="005A18F2"/>
    <w:pPr>
      <w:numPr>
        <w:numId w:val="17"/>
      </w:numPr>
      <w:contextualSpacing/>
    </w:pPr>
  </w:style>
  <w:style w:type="paragraph" w:styleId="Listaconvietas2">
    <w:name w:val="List Bullet 2"/>
    <w:basedOn w:val="Normal"/>
    <w:semiHidden/>
    <w:rsid w:val="005A18F2"/>
    <w:pPr>
      <w:numPr>
        <w:numId w:val="18"/>
      </w:numPr>
      <w:contextualSpacing/>
    </w:pPr>
  </w:style>
  <w:style w:type="paragraph" w:styleId="Listaconvietas3">
    <w:name w:val="List Bullet 3"/>
    <w:basedOn w:val="Normal"/>
    <w:semiHidden/>
    <w:rsid w:val="005A18F2"/>
    <w:pPr>
      <w:numPr>
        <w:numId w:val="19"/>
      </w:numPr>
      <w:contextualSpacing/>
    </w:pPr>
  </w:style>
  <w:style w:type="paragraph" w:styleId="Listaconvietas4">
    <w:name w:val="List Bullet 4"/>
    <w:basedOn w:val="Normal"/>
    <w:semiHidden/>
    <w:rsid w:val="005A18F2"/>
    <w:pPr>
      <w:numPr>
        <w:numId w:val="20"/>
      </w:numPr>
      <w:contextualSpacing/>
    </w:pPr>
  </w:style>
  <w:style w:type="paragraph" w:styleId="Listaconvietas5">
    <w:name w:val="List Bullet 5"/>
    <w:basedOn w:val="Normal"/>
    <w:semiHidden/>
    <w:rsid w:val="005A18F2"/>
    <w:pPr>
      <w:numPr>
        <w:numId w:val="21"/>
      </w:numPr>
      <w:contextualSpacing/>
    </w:pPr>
  </w:style>
  <w:style w:type="paragraph" w:styleId="Subttulo">
    <w:name w:val="Subtitle"/>
    <w:basedOn w:val="Normal"/>
    <w:next w:val="Normal"/>
    <w:link w:val="SubttuloCar"/>
    <w:semiHidden/>
    <w:rsid w:val="005A18F2"/>
    <w:pPr>
      <w:numPr>
        <w:ilvl w:val="1"/>
      </w:numPr>
      <w:spacing w:after="160"/>
    </w:pPr>
    <w:rPr>
      <w:color w:val="6F879E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semiHidden/>
    <w:rsid w:val="005A18F2"/>
    <w:rPr>
      <w:rFonts w:ascii="Times New Roman" w:hAnsi="Times New Roman" w:cs="Times New Roman"/>
      <w:color w:val="6F879E" w:themeColor="text1" w:themeTint="A5"/>
      <w:spacing w:val="15"/>
      <w:sz w:val="22"/>
      <w:szCs w:val="22"/>
    </w:rPr>
  </w:style>
  <w:style w:type="table" w:styleId="Tablaclsica1">
    <w:name w:val="Table Classic 1"/>
    <w:basedOn w:val="Tablanormal"/>
    <w:semiHidden/>
    <w:unhideWhenUsed/>
    <w:rsid w:val="005A18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unhideWhenUsed/>
    <w:rsid w:val="005A18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unhideWhenUsed/>
    <w:rsid w:val="005A18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unhideWhenUsed/>
    <w:rsid w:val="005A18F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semiHidden/>
    <w:unhideWhenUsed/>
    <w:rsid w:val="005A18F2"/>
  </w:style>
  <w:style w:type="paragraph" w:styleId="Textomacro">
    <w:name w:val="macro"/>
    <w:link w:val="TextomacroCar"/>
    <w:semiHidden/>
    <w:unhideWhenUsed/>
    <w:rsid w:val="005A18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color w:val="384653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sid w:val="005A18F2"/>
    <w:rPr>
      <w:rFonts w:ascii="Consolas" w:hAnsi="Consolas" w:cs="Times New Roman"/>
      <w:color w:val="384653" w:themeColor="text1"/>
      <w:sz w:val="20"/>
      <w:szCs w:val="20"/>
    </w:rPr>
  </w:style>
  <w:style w:type="paragraph" w:styleId="Remitedesobre">
    <w:name w:val="envelope return"/>
    <w:basedOn w:val="Normal"/>
    <w:semiHidden/>
    <w:unhideWhenUsed/>
    <w:rsid w:val="005A18F2"/>
    <w:rPr>
      <w:rFonts w:ascii="Arial" w:eastAsiaTheme="majorEastAsia" w:hAnsi="Arial" w:cs="Arial"/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5A18F2"/>
    <w:rPr>
      <w:rFonts w:ascii="Times New Roman" w:hAnsi="Times New Roman" w:cs="Times New Roman"/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5A18F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A18F2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Textoconsangra">
    <w:name w:val="table of authorities"/>
    <w:basedOn w:val="Normal"/>
    <w:next w:val="Normal"/>
    <w:semiHidden/>
    <w:unhideWhenUsed/>
    <w:rsid w:val="005A18F2"/>
    <w:pPr>
      <w:ind w:left="230" w:hanging="230"/>
    </w:pPr>
  </w:style>
  <w:style w:type="paragraph" w:styleId="Encabezadodelista">
    <w:name w:val="toa heading"/>
    <w:basedOn w:val="Normal"/>
    <w:next w:val="Normal"/>
    <w:semiHidden/>
    <w:unhideWhenUsed/>
    <w:rsid w:val="005A18F2"/>
    <w:pPr>
      <w:spacing w:before="120"/>
    </w:pPr>
    <w:rPr>
      <w:rFonts w:ascii="Arial" w:eastAsiaTheme="majorEastAsia" w:hAnsi="Arial" w:cs="Arial"/>
      <w:b/>
      <w:bCs/>
      <w:sz w:val="24"/>
    </w:rPr>
  </w:style>
  <w:style w:type="paragraph" w:styleId="Cita">
    <w:name w:val="Quote"/>
    <w:basedOn w:val="Normal"/>
    <w:next w:val="Normal"/>
    <w:link w:val="CitaCar"/>
    <w:semiHidden/>
    <w:rsid w:val="005A18F2"/>
    <w:pPr>
      <w:spacing w:before="200" w:after="160"/>
      <w:ind w:left="864" w:right="864"/>
      <w:jc w:val="center"/>
    </w:pPr>
    <w:rPr>
      <w:i/>
      <w:iCs/>
      <w:color w:val="5D748A" w:themeColor="text1" w:themeTint="BF"/>
    </w:rPr>
  </w:style>
  <w:style w:type="character" w:customStyle="1" w:styleId="CitaCar">
    <w:name w:val="Cita Car"/>
    <w:basedOn w:val="Fuentedeprrafopredeter"/>
    <w:link w:val="Cita"/>
    <w:semiHidden/>
    <w:rsid w:val="005A18F2"/>
    <w:rPr>
      <w:rFonts w:ascii="Times New Roman" w:hAnsi="Times New Roman" w:cs="Times New Roman"/>
      <w:i/>
      <w:iCs/>
      <w:color w:val="5D748A" w:themeColor="text1" w:themeTint="BF"/>
      <w:sz w:val="23"/>
    </w:rPr>
  </w:style>
  <w:style w:type="character" w:styleId="nfasis">
    <w:name w:val="Emphasis"/>
    <w:basedOn w:val="Fuentedeprrafopredeter"/>
    <w:semiHidden/>
    <w:rsid w:val="005A18F2"/>
    <w:rPr>
      <w:rFonts w:ascii="Times New Roman" w:hAnsi="Times New Roman" w:cs="Times New Roman"/>
      <w:i/>
      <w:iCs/>
    </w:rPr>
  </w:style>
  <w:style w:type="table" w:styleId="Listavistosa">
    <w:name w:val="Colorful List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</w:tblPr>
    <w:tcPr>
      <w:shd w:val="clear" w:color="auto" w:fill="E9EC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avistosa-nfasis1">
    <w:name w:val="Colorful List Accent 1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</w:tblPr>
    <w:tcPr>
      <w:shd w:val="clear" w:color="auto" w:fill="E8F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avistosa-nfasis2">
    <w:name w:val="Colorful List Accent 2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</w:tblPr>
    <w:tcPr>
      <w:shd w:val="clear" w:color="auto" w:fill="EDF0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avistosa-nfasis3">
    <w:name w:val="Colorful List Accent 3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</w:tblPr>
    <w:tcPr>
      <w:shd w:val="clear" w:color="auto" w:fill="E8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avistosa-nfasis4">
    <w:name w:val="Colorful List Accent 4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3131" w:themeFill="accent3" w:themeFillShade="CC"/>
      </w:tcPr>
    </w:tblStylePr>
    <w:tblStylePr w:type="lastRow">
      <w:rPr>
        <w:b/>
        <w:bCs/>
        <w:color w:val="243131" w:themeColor="accent3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</w:tblPr>
    <w:tcPr>
      <w:shd w:val="clear" w:color="auto" w:fill="F8F9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25A" w:themeFill="accent6" w:themeFillShade="CC"/>
      </w:tcPr>
    </w:tblStylePr>
    <w:tblStylePr w:type="lastRow">
      <w:rPr>
        <w:b/>
        <w:bCs/>
        <w:color w:val="44525A" w:themeColor="accent6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avistosa-nfasis6">
    <w:name w:val="Colorful List Accent 6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</w:tblPr>
    <w:tcPr>
      <w:shd w:val="clear" w:color="auto" w:fill="ED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9AC8" w:themeFill="accent5" w:themeFillShade="CC"/>
      </w:tcPr>
    </w:tblStylePr>
    <w:tblStylePr w:type="lastRow">
      <w:rPr>
        <w:b/>
        <w:bCs/>
        <w:color w:val="7F9AC8" w:themeColor="accent5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avistosa1">
    <w:name w:val="Table Colorful 1"/>
    <w:basedOn w:val="Tablanormal"/>
    <w:semiHidden/>
    <w:unhideWhenUsed/>
    <w:rsid w:val="005A18F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unhideWhenUsed/>
    <w:rsid w:val="005A18F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unhideWhenUsed/>
    <w:rsid w:val="005A18F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9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931" w:themeColor="text1" w:themeShade="99"/>
          <w:insideV w:val="nil"/>
        </w:tcBorders>
        <w:shd w:val="clear" w:color="auto" w:fill="2129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90A3B4" w:themeFill="tex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ombreadovistoso-nfasis1">
    <w:name w:val="Colorful Shading Accent 1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D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D1F" w:themeColor="accent1" w:themeShade="99"/>
          <w:insideV w:val="nil"/>
        </w:tcBorders>
        <w:shd w:val="clear" w:color="auto" w:fill="223D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D1F" w:themeFill="accent1" w:themeFillShade="99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8FC389" w:themeFill="accen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ombreadovistoso-nfasis2">
    <w:name w:val="Colorful Shading Accent 2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436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4361" w:themeColor="accent2" w:themeShade="99"/>
          <w:insideV w:val="nil"/>
        </w:tcBorders>
        <w:shd w:val="clear" w:color="auto" w:fill="30436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361" w:themeFill="accent2" w:themeFillShade="99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A6B7D2" w:themeFill="accent2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ombreadovistoso-nfasis3">
    <w:name w:val="Colorful Shading Accent 3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25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2525" w:themeColor="accent3" w:themeShade="99"/>
          <w:insideV w:val="nil"/>
        </w:tcBorders>
        <w:shd w:val="clear" w:color="auto" w:fill="1B25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525" w:themeFill="accent3" w:themeFillShade="99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Sombreadovistoso-nfasis4">
    <w:name w:val="Colorful Shading Accent 4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24" w:space="0" w:color="2D3E3E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ombreadovistoso-nfasis5">
    <w:name w:val="Colorful Shading Accent 5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24" w:space="0" w:color="566771" w:themeColor="accent6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A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AC" w:themeColor="accent5" w:themeShade="99"/>
          <w:insideV w:val="nil"/>
        </w:tcBorders>
        <w:shd w:val="clear" w:color="auto" w:fill="496EA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AC" w:themeFill="accent5" w:themeFillShade="99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DCE3F0" w:themeFill="accent5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ombreadovistoso-nfasis6">
    <w:name w:val="Colorful Shading Accent 6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top w:val="single" w:sz="24" w:space="0" w:color="B9C8E1" w:themeColor="accent5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D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D43" w:themeColor="accent6" w:themeShade="99"/>
          <w:insideV w:val="nil"/>
        </w:tcBorders>
        <w:shd w:val="clear" w:color="auto" w:fill="333D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D43" w:themeFill="accent6" w:themeFillShade="99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A7B4BC" w:themeFill="accent6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Cuadrculavistosa">
    <w:name w:val="Colorful Grid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</w:rPr>
      <w:tblPr/>
      <w:tcPr>
        <w:shd w:val="clear" w:color="auto" w:fill="A6B5C3" w:themeFill="tex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6B5C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Cuadrculavistosa-nfasis1">
    <w:name w:val="Colorful Grid Accent 1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</w:rPr>
      <w:tblPr/>
      <w:tcPr>
        <w:shd w:val="clear" w:color="auto" w:fill="A5CFA0" w:themeFill="accen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5C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Cuadrculavistosa-nfasis2">
    <w:name w:val="Colorful Grid Accent 2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</w:rPr>
      <w:tblPr/>
      <w:tcPr>
        <w:shd w:val="clear" w:color="auto" w:fill="B7C5DB" w:themeFill="accent2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7C5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Cuadrculavistosa-nfasis3">
    <w:name w:val="Colorful Grid Accent 3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</w:rPr>
      <w:tblPr/>
      <w:tcPr>
        <w:shd w:val="clear" w:color="auto" w:fill="A1BBBB" w:themeFill="accent3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1BB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Cuadrculavistosa-nfasis4">
    <w:name w:val="Colorful Grid Accent 4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</w:rPr>
      <w:tblPr/>
      <w:tcPr>
        <w:shd w:val="clear" w:color="auto" w:fill="E3E8F3" w:themeFill="accent5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E3E8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Cuadrculavistosa-nfasis6">
    <w:name w:val="Colorful Grid Accent 6"/>
    <w:basedOn w:val="Tablanormal"/>
    <w:semiHidden/>
    <w:unhideWhenUsed/>
    <w:rsid w:val="005A18F2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</w:rPr>
      <w:tblPr/>
      <w:tcPr>
        <w:shd w:val="clear" w:color="auto" w:fill="B8C2C9" w:themeFill="accent6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8C2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paragraph" w:styleId="Textocomentario">
    <w:name w:val="annotation text"/>
    <w:basedOn w:val="Normal"/>
    <w:link w:val="TextocomentarioCar"/>
    <w:semiHidden/>
    <w:unhideWhenUsed/>
    <w:rsid w:val="005A18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18F2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A18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A18F2"/>
    <w:rPr>
      <w:rFonts w:ascii="Times New Roman" w:hAnsi="Times New Roman" w:cs="Times New Roman"/>
      <w:b/>
      <w:bCs/>
      <w:color w:val="384653" w:themeColor="text1"/>
      <w:sz w:val="20"/>
      <w:szCs w:val="20"/>
    </w:rPr>
  </w:style>
  <w:style w:type="character" w:styleId="Refdecomentario">
    <w:name w:val="annotation reference"/>
    <w:basedOn w:val="Fuentedeprrafopredeter"/>
    <w:semiHidden/>
    <w:unhideWhenUsed/>
    <w:rsid w:val="005A18F2"/>
    <w:rPr>
      <w:rFonts w:ascii="Times New Roman" w:hAnsi="Times New Roman" w:cs="Times New Roman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5A18F2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A18F2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paragraph" w:styleId="Direccinsobre">
    <w:name w:val="envelope address"/>
    <w:basedOn w:val="Normal"/>
    <w:semiHidden/>
    <w:unhideWhenUsed/>
    <w:rsid w:val="005A18F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  <w:sz w:val="24"/>
    </w:rPr>
  </w:style>
  <w:style w:type="paragraph" w:styleId="Textodebloque">
    <w:name w:val="Block Text"/>
    <w:basedOn w:val="Normal"/>
    <w:semiHidden/>
    <w:rsid w:val="005A18F2"/>
    <w:pPr>
      <w:pBdr>
        <w:top w:val="single" w:sz="2" w:space="10" w:color="396734" w:themeColor="accent1"/>
        <w:left w:val="single" w:sz="2" w:space="10" w:color="396734" w:themeColor="accent1"/>
        <w:bottom w:val="single" w:sz="2" w:space="10" w:color="396734" w:themeColor="accent1"/>
        <w:right w:val="single" w:sz="2" w:space="10" w:color="396734" w:themeColor="accent1"/>
      </w:pBdr>
      <w:ind w:left="1152" w:right="1152"/>
    </w:pPr>
    <w:rPr>
      <w:i/>
      <w:iCs/>
      <w:color w:val="396734" w:themeColor="accent1"/>
    </w:rPr>
  </w:style>
  <w:style w:type="paragraph" w:styleId="Mapadeldocumento">
    <w:name w:val="Document Map"/>
    <w:basedOn w:val="Normal"/>
    <w:link w:val="MapadeldocumentoCar"/>
    <w:semiHidden/>
    <w:unhideWhenUsed/>
    <w:rsid w:val="005A18F2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A18F2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character" w:customStyle="1" w:styleId="Ttulo2Car">
    <w:name w:val="Título 2 Car"/>
    <w:basedOn w:val="Fuentedeprrafopredeter"/>
    <w:link w:val="Ttulo2"/>
    <w:semiHidden/>
    <w:rsid w:val="005A18F2"/>
    <w:rPr>
      <w:rFonts w:ascii="Arial" w:eastAsiaTheme="majorEastAsia" w:hAnsi="Arial" w:cs="Arial"/>
      <w:color w:val="2A4D27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5A18F2"/>
    <w:rPr>
      <w:rFonts w:ascii="Arial" w:eastAsiaTheme="majorEastAsia" w:hAnsi="Arial" w:cs="Arial"/>
      <w:color w:val="1C331A" w:themeColor="accent1" w:themeShade="7F"/>
    </w:rPr>
  </w:style>
  <w:style w:type="character" w:customStyle="1" w:styleId="Ttulo4Car">
    <w:name w:val="Título 4 Car"/>
    <w:basedOn w:val="Fuentedeprrafopredeter"/>
    <w:link w:val="Ttulo4"/>
    <w:semiHidden/>
    <w:rsid w:val="005A18F2"/>
    <w:rPr>
      <w:rFonts w:ascii="Arial" w:eastAsiaTheme="majorEastAsia" w:hAnsi="Arial" w:cs="Arial"/>
      <w:i/>
      <w:iCs/>
      <w:color w:val="2A4D27" w:themeColor="accent1" w:themeShade="BF"/>
      <w:sz w:val="23"/>
    </w:rPr>
  </w:style>
  <w:style w:type="character" w:customStyle="1" w:styleId="Ttulo5Car">
    <w:name w:val="Título 5 Car"/>
    <w:basedOn w:val="Fuentedeprrafopredeter"/>
    <w:link w:val="Ttulo5"/>
    <w:semiHidden/>
    <w:rsid w:val="005A18F2"/>
    <w:rPr>
      <w:rFonts w:ascii="Arial" w:eastAsiaTheme="majorEastAsia" w:hAnsi="Arial" w:cs="Arial"/>
      <w:color w:val="2A4D27" w:themeColor="accent1" w:themeShade="BF"/>
      <w:sz w:val="23"/>
    </w:rPr>
  </w:style>
  <w:style w:type="character" w:customStyle="1" w:styleId="Ttulo6Car">
    <w:name w:val="Título 6 Car"/>
    <w:basedOn w:val="Fuentedeprrafopredeter"/>
    <w:link w:val="Ttulo6"/>
    <w:semiHidden/>
    <w:rsid w:val="005A18F2"/>
    <w:rPr>
      <w:rFonts w:ascii="Arial" w:eastAsiaTheme="majorEastAsia" w:hAnsi="Arial" w:cs="Arial"/>
      <w:color w:val="1C331A" w:themeColor="accent1" w:themeShade="7F"/>
      <w:sz w:val="23"/>
    </w:rPr>
  </w:style>
  <w:style w:type="character" w:customStyle="1" w:styleId="Ttulo7Car">
    <w:name w:val="Título 7 Car"/>
    <w:basedOn w:val="Fuentedeprrafopredeter"/>
    <w:link w:val="Ttulo7"/>
    <w:semiHidden/>
    <w:rsid w:val="005A18F2"/>
    <w:rPr>
      <w:rFonts w:ascii="Arial" w:eastAsiaTheme="majorEastAsia" w:hAnsi="Arial" w:cs="Arial"/>
      <w:i/>
      <w:iCs/>
      <w:color w:val="1C331A" w:themeColor="accent1" w:themeShade="7F"/>
      <w:sz w:val="23"/>
    </w:rPr>
  </w:style>
  <w:style w:type="character" w:customStyle="1" w:styleId="Ttulo8Car">
    <w:name w:val="Título 8 Car"/>
    <w:basedOn w:val="Fuentedeprrafopredeter"/>
    <w:link w:val="Ttulo8"/>
    <w:semiHidden/>
    <w:rsid w:val="005A18F2"/>
    <w:rPr>
      <w:rFonts w:ascii="Arial" w:eastAsiaTheme="majorEastAsia" w:hAnsi="Arial" w:cs="Arial"/>
      <w:color w:val="4F6274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5A18F2"/>
    <w:rPr>
      <w:rFonts w:ascii="Arial" w:eastAsiaTheme="majorEastAsia" w:hAnsi="Arial" w:cs="Arial"/>
      <w:i/>
      <w:iCs/>
      <w:color w:val="4F6274" w:themeColor="text1" w:themeTint="D8"/>
      <w:sz w:val="21"/>
      <w:szCs w:val="21"/>
    </w:rPr>
  </w:style>
  <w:style w:type="numbering" w:styleId="ArtculoSeccin">
    <w:name w:val="Outline List 3"/>
    <w:basedOn w:val="Sinlista"/>
    <w:semiHidden/>
    <w:unhideWhenUsed/>
    <w:rsid w:val="005A18F2"/>
    <w:pPr>
      <w:numPr>
        <w:numId w:val="22"/>
      </w:numPr>
    </w:pPr>
  </w:style>
  <w:style w:type="table" w:styleId="Tablanormal1">
    <w:name w:val="Plain Table 1"/>
    <w:basedOn w:val="Tablanormal"/>
    <w:rsid w:val="005A18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rsid w:val="005A18F2"/>
    <w:tblPr>
      <w:tblStyleRowBandSize w:val="1"/>
      <w:tblStyleColBandSize w:val="1"/>
      <w:tblBorders>
        <w:top w:val="single" w:sz="4" w:space="0" w:color="8FA2B4" w:themeColor="text1" w:themeTint="80"/>
        <w:bottom w:val="single" w:sz="4" w:space="0" w:color="8FA2B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FA2B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2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1Horz">
      <w:tblPr/>
      <w:tcPr>
        <w:tcBorders>
          <w:top w:val="single" w:sz="4" w:space="0" w:color="8FA2B4" w:themeColor="text1" w:themeTint="80"/>
          <w:bottom w:val="single" w:sz="4" w:space="0" w:color="8FA2B4" w:themeColor="text1" w:themeTint="80"/>
        </w:tcBorders>
      </w:tcPr>
    </w:tblStylePr>
  </w:style>
  <w:style w:type="table" w:styleId="Tablanormal3">
    <w:name w:val="Plain Table 3"/>
    <w:basedOn w:val="Tablanormal"/>
    <w:rsid w:val="005A18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FA2B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rsid w:val="005A18F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rsid w:val="005A18F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2B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2B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2B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2B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rsid w:val="005A18F2"/>
    <w:rPr>
      <w:rFonts w:ascii="Times New Roman" w:hAnsi="Times New Roman" w:cs="Times New Roman"/>
      <w:color w:val="384653" w:themeColor="text1"/>
      <w:sz w:val="23"/>
    </w:rPr>
  </w:style>
  <w:style w:type="paragraph" w:styleId="Fecha">
    <w:name w:val="Date"/>
    <w:basedOn w:val="Normal"/>
    <w:next w:val="Normal"/>
    <w:link w:val="FechaCar"/>
    <w:semiHidden/>
    <w:unhideWhenUsed/>
    <w:rsid w:val="005A18F2"/>
  </w:style>
  <w:style w:type="character" w:customStyle="1" w:styleId="FechaCar">
    <w:name w:val="Fecha Car"/>
    <w:basedOn w:val="Fuentedeprrafopredeter"/>
    <w:link w:val="Fecha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character" w:styleId="Referenciaintensa">
    <w:name w:val="Intense Reference"/>
    <w:basedOn w:val="Fuentedeprrafopredeter"/>
    <w:semiHidden/>
    <w:rsid w:val="005A18F2"/>
    <w:rPr>
      <w:rFonts w:ascii="Times New Roman" w:hAnsi="Times New Roman" w:cs="Times New Roman"/>
      <w:b/>
      <w:bCs/>
      <w:smallCaps/>
      <w:color w:val="396734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semiHidden/>
    <w:rsid w:val="005A18F2"/>
    <w:pPr>
      <w:pBdr>
        <w:top w:val="single" w:sz="4" w:space="10" w:color="396734" w:themeColor="accent1"/>
        <w:bottom w:val="single" w:sz="4" w:space="10" w:color="396734" w:themeColor="accent1"/>
      </w:pBdr>
      <w:spacing w:before="360" w:after="360"/>
      <w:ind w:left="864" w:right="864"/>
      <w:jc w:val="center"/>
    </w:pPr>
    <w:rPr>
      <w:i/>
      <w:iCs/>
      <w:color w:val="396734" w:themeColor="accent1"/>
    </w:rPr>
  </w:style>
  <w:style w:type="character" w:customStyle="1" w:styleId="CitadestacadaCar">
    <w:name w:val="Cita destacada Car"/>
    <w:basedOn w:val="Fuentedeprrafopredeter"/>
    <w:link w:val="Citadestacada"/>
    <w:semiHidden/>
    <w:rsid w:val="005A18F2"/>
    <w:rPr>
      <w:rFonts w:ascii="Times New Roman" w:hAnsi="Times New Roman" w:cs="Times New Roman"/>
      <w:i/>
      <w:iCs/>
      <w:color w:val="396734" w:themeColor="accent1"/>
      <w:sz w:val="23"/>
    </w:rPr>
  </w:style>
  <w:style w:type="character" w:styleId="nfasisintenso">
    <w:name w:val="Intense Emphasis"/>
    <w:basedOn w:val="Fuentedeprrafopredeter"/>
    <w:semiHidden/>
    <w:rsid w:val="005A18F2"/>
    <w:rPr>
      <w:rFonts w:ascii="Times New Roman" w:hAnsi="Times New Roman" w:cs="Times New Roman"/>
      <w:i/>
      <w:iCs/>
      <w:color w:val="396734" w:themeColor="accent1"/>
    </w:rPr>
  </w:style>
  <w:style w:type="paragraph" w:styleId="NormalWeb">
    <w:name w:val="Normal (Web)"/>
    <w:basedOn w:val="Normal"/>
    <w:semiHidden/>
    <w:unhideWhenUsed/>
    <w:rsid w:val="005A18F2"/>
    <w:rPr>
      <w:sz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5A18F2"/>
    <w:rPr>
      <w:rFonts w:ascii="Times New Roman" w:hAnsi="Times New Roman" w:cs="Times New Roman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5A18F2"/>
    <w:rPr>
      <w:rFonts w:ascii="Times New Roman" w:hAnsi="Times New Roman" w:cs="Times New Roman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5A18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paragraph" w:styleId="Textoindependiente2">
    <w:name w:val="Body Text 2"/>
    <w:basedOn w:val="Normal"/>
    <w:link w:val="Textoindependiente2Car"/>
    <w:semiHidden/>
    <w:unhideWhenUsed/>
    <w:rsid w:val="005A18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paragraph" w:styleId="Textoindependiente3">
    <w:name w:val="Body Text 3"/>
    <w:basedOn w:val="Normal"/>
    <w:link w:val="Textoindependiente3Car"/>
    <w:semiHidden/>
    <w:unhideWhenUsed/>
    <w:rsid w:val="005A18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A18F2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5A18F2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5A18F2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paragraph" w:styleId="Sangra3detindependiente">
    <w:name w:val="Body Text Indent 3"/>
    <w:basedOn w:val="Normal"/>
    <w:link w:val="Sangra3detindependienteCar"/>
    <w:semiHidden/>
    <w:rsid w:val="005A18F2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A18F2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5A18F2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5A18F2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paragraph" w:styleId="Sangranormal">
    <w:name w:val="Normal Indent"/>
    <w:basedOn w:val="Normal"/>
    <w:semiHidden/>
    <w:unhideWhenUsed/>
    <w:rsid w:val="005A18F2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5A18F2"/>
  </w:style>
  <w:style w:type="character" w:customStyle="1" w:styleId="EncabezadodenotaCar">
    <w:name w:val="Encabezado de nota Car"/>
    <w:basedOn w:val="Fuentedeprrafopredeter"/>
    <w:link w:val="Encabezadodenota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table" w:styleId="Tablamoderna">
    <w:name w:val="Table Contemporary"/>
    <w:basedOn w:val="Tablanormal"/>
    <w:semiHidden/>
    <w:unhideWhenUsed/>
    <w:rsid w:val="005A18F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</w:style>
  <w:style w:type="table" w:styleId="Listaclara-nfasis1">
    <w:name w:val="Light List Accent 1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</w:style>
  <w:style w:type="table" w:styleId="Listaclara-nfasis2">
    <w:name w:val="Light List Accent 2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</w:style>
  <w:style w:type="table" w:styleId="Listaclara-nfasis3">
    <w:name w:val="Light List Accent 3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</w:style>
  <w:style w:type="table" w:styleId="Listaclara-nfasis4">
    <w:name w:val="Light List Accent 4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</w:style>
  <w:style w:type="table" w:styleId="Listaclara-nfasis6">
    <w:name w:val="Light List Accent 6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</w:style>
  <w:style w:type="table" w:styleId="Sombreadoclaro">
    <w:name w:val="Light Shading"/>
    <w:basedOn w:val="Tablanormal"/>
    <w:semiHidden/>
    <w:unhideWhenUsed/>
    <w:rsid w:val="005A18F2"/>
    <w:rPr>
      <w:color w:val="2A343E" w:themeColor="text1" w:themeShade="BF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</w:style>
  <w:style w:type="table" w:styleId="Sombreadoclaro-nfasis1">
    <w:name w:val="Light Shading Accent 1"/>
    <w:basedOn w:val="Tablanormal"/>
    <w:semiHidden/>
    <w:unhideWhenUsed/>
    <w:rsid w:val="005A18F2"/>
    <w:rPr>
      <w:color w:val="2A4D27" w:themeColor="accent1" w:themeShade="BF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</w:style>
  <w:style w:type="table" w:styleId="Sombreadoclaro-nfasis2">
    <w:name w:val="Light Shading Accent 2"/>
    <w:basedOn w:val="Tablanormal"/>
    <w:semiHidden/>
    <w:unhideWhenUsed/>
    <w:rsid w:val="005A18F2"/>
    <w:rPr>
      <w:color w:val="3C5479" w:themeColor="accent2" w:themeShade="BF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</w:style>
  <w:style w:type="table" w:styleId="Sombreadoclaro-nfasis3">
    <w:name w:val="Light Shading Accent 3"/>
    <w:basedOn w:val="Tablanormal"/>
    <w:semiHidden/>
    <w:unhideWhenUsed/>
    <w:rsid w:val="005A18F2"/>
    <w:rPr>
      <w:color w:val="212E2E" w:themeColor="accent3" w:themeShade="BF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</w:style>
  <w:style w:type="table" w:styleId="Sombreadoclaro-nfasis4">
    <w:name w:val="Light Shading Accent 4"/>
    <w:basedOn w:val="Tablanormal"/>
    <w:semiHidden/>
    <w:unhideWhenUsed/>
    <w:rsid w:val="005A18F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semiHidden/>
    <w:unhideWhenUsed/>
    <w:rsid w:val="005A18F2"/>
    <w:rPr>
      <w:color w:val="708FC2" w:themeColor="accent5" w:themeShade="BF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</w:style>
  <w:style w:type="table" w:styleId="Sombreadoclaro-nfasis6">
    <w:name w:val="Light Shading Accent 6"/>
    <w:basedOn w:val="Tablanormal"/>
    <w:semiHidden/>
    <w:unhideWhenUsed/>
    <w:rsid w:val="005A18F2"/>
    <w:rPr>
      <w:color w:val="404D54" w:themeColor="accent6" w:themeShade="BF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</w:style>
  <w:style w:type="table" w:styleId="Cuadrculaclara">
    <w:name w:val="Light Grid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1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  <w:shd w:val="clear" w:color="auto" w:fill="C8D1DA" w:themeFill="text1" w:themeFillTint="3F"/>
      </w:tcPr>
    </w:tblStylePr>
    <w:tblStylePr w:type="band2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</w:tcPr>
    </w:tblStylePr>
  </w:style>
  <w:style w:type="table" w:styleId="Cuadrculaclara-nfasis1">
    <w:name w:val="Light Grid Accent 1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1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  <w:shd w:val="clear" w:color="auto" w:fill="C7E1C4" w:themeFill="accent1" w:themeFillTint="3F"/>
      </w:tcPr>
    </w:tblStylePr>
    <w:tblStylePr w:type="band2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</w:tcPr>
    </w:tblStylePr>
  </w:style>
  <w:style w:type="table" w:styleId="Cuadrculaclara-nfasis2">
    <w:name w:val="Light Grid Accent 2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1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  <w:shd w:val="clear" w:color="auto" w:fill="D3DBE9" w:themeFill="accent2" w:themeFillTint="3F"/>
      </w:tcPr>
    </w:tblStylePr>
    <w:tblStylePr w:type="band2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</w:tcPr>
    </w:tblStylePr>
  </w:style>
  <w:style w:type="table" w:styleId="Cuadrculaclara-nfasis3">
    <w:name w:val="Light Grid Accent 3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1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  <w:shd w:val="clear" w:color="auto" w:fill="C5D5D5" w:themeFill="accent3" w:themeFillTint="3F"/>
      </w:tcPr>
    </w:tblStylePr>
    <w:tblStylePr w:type="band2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</w:tcPr>
    </w:tblStylePr>
  </w:style>
  <w:style w:type="table" w:styleId="Cuadrculaclara-nfasis4">
    <w:name w:val="Light Grid Accent 4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1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  <w:shd w:val="clear" w:color="auto" w:fill="EDF1F7" w:themeFill="accent5" w:themeFillTint="3F"/>
      </w:tcPr>
    </w:tblStylePr>
    <w:tblStylePr w:type="band2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</w:tcPr>
    </w:tblStylePr>
  </w:style>
  <w:style w:type="table" w:styleId="Cuadrculaclara-nfasis6">
    <w:name w:val="Light Grid Accent 6"/>
    <w:basedOn w:val="Tablanormal"/>
    <w:semiHidden/>
    <w:unhideWhenUsed/>
    <w:rsid w:val="005A18F2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1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  <w:shd w:val="clear" w:color="auto" w:fill="D3D9DD" w:themeFill="accent6" w:themeFillTint="3F"/>
      </w:tcPr>
    </w:tblStylePr>
    <w:tblStylePr w:type="band2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</w:tcPr>
    </w:tblStylePr>
  </w:style>
  <w:style w:type="table" w:styleId="Listaoscura">
    <w:name w:val="Dark List"/>
    <w:basedOn w:val="Tablanormal"/>
    <w:semiHidden/>
    <w:unhideWhenUsed/>
    <w:rsid w:val="005A18F2"/>
    <w:rPr>
      <w:color w:val="FFFFFF" w:themeColor="background1"/>
    </w:rPr>
    <w:tblPr>
      <w:tblStyleRowBandSize w:val="1"/>
      <w:tblStyleColBandSize w:val="1"/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2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34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</w:style>
  <w:style w:type="table" w:styleId="Listaoscura-nfasis1">
    <w:name w:val="Dark List Accent 1"/>
    <w:basedOn w:val="Tablanormal"/>
    <w:semiHidden/>
    <w:unhideWhenUsed/>
    <w:rsid w:val="005A18F2"/>
    <w:rPr>
      <w:color w:val="FFFFFF" w:themeColor="background1"/>
    </w:rPr>
    <w:tblPr>
      <w:tblStyleRowBandSize w:val="1"/>
      <w:tblStyleColBandSize w:val="1"/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</w:style>
  <w:style w:type="table" w:styleId="Listaoscura-nfasis2">
    <w:name w:val="Dark List Accent 2"/>
    <w:basedOn w:val="Tablanormal"/>
    <w:semiHidden/>
    <w:unhideWhenUsed/>
    <w:rsid w:val="005A18F2"/>
    <w:rPr>
      <w:color w:val="FFFFFF" w:themeColor="background1"/>
    </w:rPr>
    <w:tblPr>
      <w:tblStyleRowBandSize w:val="1"/>
      <w:tblStyleColBandSize w:val="1"/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385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54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</w:style>
  <w:style w:type="table" w:styleId="Listaoscura-nfasis3">
    <w:name w:val="Dark List Accent 3"/>
    <w:basedOn w:val="Tablanormal"/>
    <w:semiHidden/>
    <w:unhideWhenUsed/>
    <w:rsid w:val="005A18F2"/>
    <w:rPr>
      <w:color w:val="FFFFFF" w:themeColor="background1"/>
    </w:rPr>
    <w:tblPr>
      <w:tblStyleRowBandSize w:val="1"/>
      <w:tblStyleColBandSize w:val="1"/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E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E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</w:style>
  <w:style w:type="table" w:styleId="Listaoscura-nfasis4">
    <w:name w:val="Dark List Accent 4"/>
    <w:basedOn w:val="Tablanormal"/>
    <w:semiHidden/>
    <w:unhideWhenUsed/>
    <w:rsid w:val="005A18F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semiHidden/>
    <w:unhideWhenUsed/>
    <w:rsid w:val="005A18F2"/>
    <w:rPr>
      <w:color w:val="FFFFFF" w:themeColor="background1"/>
    </w:rPr>
    <w:tblPr>
      <w:tblStyleRowBandSize w:val="1"/>
      <w:tblStyleColBandSize w:val="1"/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B8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FC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</w:style>
  <w:style w:type="table" w:styleId="Listaoscura-nfasis6">
    <w:name w:val="Dark List Accent 6"/>
    <w:basedOn w:val="Tablanormal"/>
    <w:semiHidden/>
    <w:unhideWhenUsed/>
    <w:rsid w:val="005A18F2"/>
    <w:rPr>
      <w:color w:val="FFFFFF" w:themeColor="background1"/>
    </w:rPr>
    <w:tblPr>
      <w:tblStyleRowBandSize w:val="1"/>
      <w:tblStyleColBandSize w:val="1"/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3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D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5A18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A18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A18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A18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A18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A18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A18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adelista2">
    <w:name w:val="List Table 2"/>
    <w:basedOn w:val="Tablanormal"/>
    <w:uiPriority w:val="47"/>
    <w:rsid w:val="005A18F2"/>
    <w:tblPr>
      <w:tblStyleRowBandSize w:val="1"/>
      <w:tblStyleColBandSize w:val="1"/>
      <w:tblBorders>
        <w:top w:val="single" w:sz="4" w:space="0" w:color="7A90A5" w:themeColor="text1" w:themeTint="99"/>
        <w:bottom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A18F2"/>
    <w:tblPr>
      <w:tblStyleRowBandSize w:val="1"/>
      <w:tblStyleColBandSize w:val="1"/>
      <w:tblBorders>
        <w:top w:val="single" w:sz="4" w:space="0" w:color="78B771" w:themeColor="accent1" w:themeTint="99"/>
        <w:bottom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A18F2"/>
    <w:tblPr>
      <w:tblStyleRowBandSize w:val="1"/>
      <w:tblStyleColBandSize w:val="1"/>
      <w:tblBorders>
        <w:top w:val="single" w:sz="4" w:space="0" w:color="94A9C9" w:themeColor="accent2" w:themeTint="99"/>
        <w:bottom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A18F2"/>
    <w:tblPr>
      <w:tblStyleRowBandSize w:val="1"/>
      <w:tblStyleColBandSize w:val="1"/>
      <w:tblBorders>
        <w:top w:val="single" w:sz="4" w:space="0" w:color="729999" w:themeColor="accent3" w:themeTint="99"/>
        <w:bottom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A18F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A18F2"/>
    <w:tblPr>
      <w:tblStyleRowBandSize w:val="1"/>
      <w:tblStyleColBandSize w:val="1"/>
      <w:tblBorders>
        <w:top w:val="single" w:sz="4" w:space="0" w:color="D5DDED" w:themeColor="accent5" w:themeTint="99"/>
        <w:bottom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A18F2"/>
    <w:tblPr>
      <w:tblStyleRowBandSize w:val="1"/>
      <w:tblStyleColBandSize w:val="1"/>
      <w:tblBorders>
        <w:top w:val="single" w:sz="4" w:space="0" w:color="95A4AE" w:themeColor="accent6" w:themeTint="99"/>
        <w:bottom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adelista3">
    <w:name w:val="List Table 3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384653" w:themeColor="text1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4653" w:themeColor="text1"/>
          <w:right w:val="single" w:sz="4" w:space="0" w:color="384653" w:themeColor="text1"/>
        </w:tcBorders>
      </w:tcPr>
    </w:tblStylePr>
    <w:tblStylePr w:type="band1Horz">
      <w:tblPr/>
      <w:tcPr>
        <w:tcBorders>
          <w:top w:val="single" w:sz="4" w:space="0" w:color="384653" w:themeColor="text1"/>
          <w:bottom w:val="single" w:sz="4" w:space="0" w:color="3846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4653" w:themeColor="text1"/>
          <w:left w:val="nil"/>
        </w:tcBorders>
      </w:tcPr>
    </w:tblStylePr>
    <w:tblStylePr w:type="swCell">
      <w:tblPr/>
      <w:tcPr>
        <w:tcBorders>
          <w:top w:val="double" w:sz="4" w:space="0" w:color="384653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396734" w:themeColor="accent1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734" w:themeColor="accent1"/>
          <w:right w:val="single" w:sz="4" w:space="0" w:color="396734" w:themeColor="accent1"/>
        </w:tcBorders>
      </w:tcPr>
    </w:tblStylePr>
    <w:tblStylePr w:type="band1Horz">
      <w:tblPr/>
      <w:tcPr>
        <w:tcBorders>
          <w:top w:val="single" w:sz="4" w:space="0" w:color="396734" w:themeColor="accent1"/>
          <w:bottom w:val="single" w:sz="4" w:space="0" w:color="39673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734" w:themeColor="accent1"/>
          <w:left w:val="nil"/>
        </w:tcBorders>
      </w:tcPr>
    </w:tblStylePr>
    <w:tblStylePr w:type="swCell">
      <w:tblPr/>
      <w:tcPr>
        <w:tcBorders>
          <w:top w:val="double" w:sz="4" w:space="0" w:color="39673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71A2" w:themeColor="accent2"/>
          <w:right w:val="single" w:sz="4" w:space="0" w:color="5171A2" w:themeColor="accent2"/>
        </w:tcBorders>
      </w:tcPr>
    </w:tblStylePr>
    <w:tblStylePr w:type="band1Horz">
      <w:tblPr/>
      <w:tcPr>
        <w:tcBorders>
          <w:top w:val="single" w:sz="4" w:space="0" w:color="5171A2" w:themeColor="accent2"/>
          <w:bottom w:val="single" w:sz="4" w:space="0" w:color="5171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71A2" w:themeColor="accent2"/>
          <w:left w:val="nil"/>
        </w:tcBorders>
      </w:tcPr>
    </w:tblStylePr>
    <w:tblStylePr w:type="swCell">
      <w:tblPr/>
      <w:tcPr>
        <w:tcBorders>
          <w:top w:val="double" w:sz="4" w:space="0" w:color="5171A2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2D3E3E" w:themeColor="accent3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3E3E" w:themeColor="accent3"/>
          <w:right w:val="single" w:sz="4" w:space="0" w:color="2D3E3E" w:themeColor="accent3"/>
        </w:tcBorders>
      </w:tcPr>
    </w:tblStylePr>
    <w:tblStylePr w:type="band1Horz">
      <w:tblPr/>
      <w:tcPr>
        <w:tcBorders>
          <w:top w:val="single" w:sz="4" w:space="0" w:color="2D3E3E" w:themeColor="accent3"/>
          <w:bottom w:val="single" w:sz="4" w:space="0" w:color="2D3E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3E3E" w:themeColor="accent3"/>
          <w:left w:val="nil"/>
        </w:tcBorders>
      </w:tcPr>
    </w:tblStylePr>
    <w:tblStylePr w:type="swCell">
      <w:tblPr/>
      <w:tcPr>
        <w:tcBorders>
          <w:top w:val="double" w:sz="4" w:space="0" w:color="2D3E3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B9C8E1" w:themeColor="accent5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9C8E1" w:themeColor="accent5"/>
          <w:right w:val="single" w:sz="4" w:space="0" w:color="B9C8E1" w:themeColor="accent5"/>
        </w:tcBorders>
      </w:tcPr>
    </w:tblStylePr>
    <w:tblStylePr w:type="band1Horz">
      <w:tblPr/>
      <w:tcPr>
        <w:tcBorders>
          <w:top w:val="single" w:sz="4" w:space="0" w:color="B9C8E1" w:themeColor="accent5"/>
          <w:bottom w:val="single" w:sz="4" w:space="0" w:color="B9C8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C8E1" w:themeColor="accent5"/>
          <w:left w:val="nil"/>
        </w:tcBorders>
      </w:tcPr>
    </w:tblStylePr>
    <w:tblStylePr w:type="swCell">
      <w:tblPr/>
      <w:tcPr>
        <w:tcBorders>
          <w:top w:val="double" w:sz="4" w:space="0" w:color="B9C8E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566771" w:themeColor="accent6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6771" w:themeColor="accent6"/>
          <w:right w:val="single" w:sz="4" w:space="0" w:color="566771" w:themeColor="accent6"/>
        </w:tcBorders>
      </w:tcPr>
    </w:tblStylePr>
    <w:tblStylePr w:type="band1Horz">
      <w:tblPr/>
      <w:tcPr>
        <w:tcBorders>
          <w:top w:val="single" w:sz="4" w:space="0" w:color="566771" w:themeColor="accent6"/>
          <w:bottom w:val="single" w:sz="4" w:space="0" w:color="56677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6771" w:themeColor="accent6"/>
          <w:left w:val="nil"/>
        </w:tcBorders>
      </w:tcPr>
    </w:tblStylePr>
    <w:tblStylePr w:type="swCell">
      <w:tblPr/>
      <w:tcPr>
        <w:tcBorders>
          <w:top w:val="double" w:sz="4" w:space="0" w:color="566771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A18F2"/>
    <w:rPr>
      <w:color w:val="FFFFFF" w:themeColor="background1"/>
    </w:rPr>
    <w:tblPr>
      <w:tblStyleRowBandSize w:val="1"/>
      <w:tblStyleColBandSize w:val="1"/>
      <w:tblBorders>
        <w:top w:val="single" w:sz="24" w:space="0" w:color="384653" w:themeColor="text1"/>
        <w:left w:val="single" w:sz="24" w:space="0" w:color="384653" w:themeColor="text1"/>
        <w:bottom w:val="single" w:sz="24" w:space="0" w:color="384653" w:themeColor="text1"/>
        <w:right w:val="single" w:sz="24" w:space="0" w:color="384653" w:themeColor="text1"/>
      </w:tblBorders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A18F2"/>
    <w:rPr>
      <w:color w:val="FFFFFF" w:themeColor="background1"/>
    </w:rPr>
    <w:tblPr>
      <w:tblStyleRowBandSize w:val="1"/>
      <w:tblStyleColBandSize w:val="1"/>
      <w:tblBorders>
        <w:top w:val="single" w:sz="24" w:space="0" w:color="396734" w:themeColor="accent1"/>
        <w:left w:val="single" w:sz="24" w:space="0" w:color="396734" w:themeColor="accent1"/>
        <w:bottom w:val="single" w:sz="24" w:space="0" w:color="396734" w:themeColor="accent1"/>
        <w:right w:val="single" w:sz="24" w:space="0" w:color="396734" w:themeColor="accent1"/>
      </w:tblBorders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A18F2"/>
    <w:rPr>
      <w:color w:val="FFFFFF" w:themeColor="background1"/>
    </w:rPr>
    <w:tblPr>
      <w:tblStyleRowBandSize w:val="1"/>
      <w:tblStyleColBandSize w:val="1"/>
      <w:tblBorders>
        <w:top w:val="single" w:sz="24" w:space="0" w:color="5171A2" w:themeColor="accent2"/>
        <w:left w:val="single" w:sz="24" w:space="0" w:color="5171A2" w:themeColor="accent2"/>
        <w:bottom w:val="single" w:sz="24" w:space="0" w:color="5171A2" w:themeColor="accent2"/>
        <w:right w:val="single" w:sz="24" w:space="0" w:color="5171A2" w:themeColor="accent2"/>
      </w:tblBorders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A18F2"/>
    <w:rPr>
      <w:color w:val="FFFFFF" w:themeColor="background1"/>
    </w:rPr>
    <w:tblPr>
      <w:tblStyleRowBandSize w:val="1"/>
      <w:tblStyleColBandSize w:val="1"/>
      <w:tblBorders>
        <w:top w:val="single" w:sz="24" w:space="0" w:color="2D3E3E" w:themeColor="accent3"/>
        <w:left w:val="single" w:sz="24" w:space="0" w:color="2D3E3E" w:themeColor="accent3"/>
        <w:bottom w:val="single" w:sz="24" w:space="0" w:color="2D3E3E" w:themeColor="accent3"/>
        <w:right w:val="single" w:sz="24" w:space="0" w:color="2D3E3E" w:themeColor="accent3"/>
      </w:tblBorders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A18F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A18F2"/>
    <w:rPr>
      <w:color w:val="FFFFFF" w:themeColor="background1"/>
    </w:rPr>
    <w:tblPr>
      <w:tblStyleRowBandSize w:val="1"/>
      <w:tblStyleColBandSize w:val="1"/>
      <w:tblBorders>
        <w:top w:val="single" w:sz="24" w:space="0" w:color="B9C8E1" w:themeColor="accent5"/>
        <w:left w:val="single" w:sz="24" w:space="0" w:color="B9C8E1" w:themeColor="accent5"/>
        <w:bottom w:val="single" w:sz="24" w:space="0" w:color="B9C8E1" w:themeColor="accent5"/>
        <w:right w:val="single" w:sz="24" w:space="0" w:color="B9C8E1" w:themeColor="accent5"/>
      </w:tblBorders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A18F2"/>
    <w:rPr>
      <w:color w:val="FFFFFF" w:themeColor="background1"/>
    </w:rPr>
    <w:tblPr>
      <w:tblStyleRowBandSize w:val="1"/>
      <w:tblStyleColBandSize w:val="1"/>
      <w:tblBorders>
        <w:top w:val="single" w:sz="24" w:space="0" w:color="566771" w:themeColor="accent6"/>
        <w:left w:val="single" w:sz="24" w:space="0" w:color="566771" w:themeColor="accent6"/>
        <w:bottom w:val="single" w:sz="24" w:space="0" w:color="566771" w:themeColor="accent6"/>
        <w:right w:val="single" w:sz="24" w:space="0" w:color="566771" w:themeColor="accent6"/>
      </w:tblBorders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A18F2"/>
    <w:rPr>
      <w:color w:val="384653" w:themeColor="text1"/>
    </w:rPr>
    <w:tblPr>
      <w:tblStyleRowBandSize w:val="1"/>
      <w:tblStyleColBandSize w:val="1"/>
      <w:tblBorders>
        <w:top w:val="single" w:sz="4" w:space="0" w:color="384653" w:themeColor="text1"/>
        <w:bottom w:val="single" w:sz="4" w:space="0" w:color="3846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846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A18F2"/>
    <w:rPr>
      <w:color w:val="2A4D27" w:themeColor="accent1" w:themeShade="BF"/>
    </w:rPr>
    <w:tblPr>
      <w:tblStyleRowBandSize w:val="1"/>
      <w:tblStyleColBandSize w:val="1"/>
      <w:tblBorders>
        <w:top w:val="single" w:sz="4" w:space="0" w:color="396734" w:themeColor="accent1"/>
        <w:bottom w:val="single" w:sz="4" w:space="0" w:color="39673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673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A18F2"/>
    <w:rPr>
      <w:color w:val="3C5479" w:themeColor="accent2" w:themeShade="BF"/>
    </w:rPr>
    <w:tblPr>
      <w:tblStyleRowBandSize w:val="1"/>
      <w:tblStyleColBandSize w:val="1"/>
      <w:tblBorders>
        <w:top w:val="single" w:sz="4" w:space="0" w:color="5171A2" w:themeColor="accent2"/>
        <w:bottom w:val="single" w:sz="4" w:space="0" w:color="5171A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171A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A18F2"/>
    <w:rPr>
      <w:color w:val="212E2E" w:themeColor="accent3" w:themeShade="BF"/>
    </w:rPr>
    <w:tblPr>
      <w:tblStyleRowBandSize w:val="1"/>
      <w:tblStyleColBandSize w:val="1"/>
      <w:tblBorders>
        <w:top w:val="single" w:sz="4" w:space="0" w:color="2D3E3E" w:themeColor="accent3"/>
        <w:bottom w:val="single" w:sz="4" w:space="0" w:color="2D3E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D3E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A18F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A18F2"/>
    <w:rPr>
      <w:color w:val="708FC2" w:themeColor="accent5" w:themeShade="BF"/>
    </w:rPr>
    <w:tblPr>
      <w:tblStyleRowBandSize w:val="1"/>
      <w:tblStyleColBandSize w:val="1"/>
      <w:tblBorders>
        <w:top w:val="single" w:sz="4" w:space="0" w:color="B9C8E1" w:themeColor="accent5"/>
        <w:bottom w:val="single" w:sz="4" w:space="0" w:color="B9C8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9C8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A18F2"/>
    <w:rPr>
      <w:color w:val="404D54" w:themeColor="accent6" w:themeShade="BF"/>
    </w:rPr>
    <w:tblPr>
      <w:tblStyleRowBandSize w:val="1"/>
      <w:tblStyleColBandSize w:val="1"/>
      <w:tblBorders>
        <w:top w:val="single" w:sz="4" w:space="0" w:color="566771" w:themeColor="accent6"/>
        <w:bottom w:val="single" w:sz="4" w:space="0" w:color="56677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677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A18F2"/>
    <w:rPr>
      <w:color w:val="3846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46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46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46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46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A18F2"/>
    <w:rPr>
      <w:color w:val="2A4D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73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73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73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73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A18F2"/>
    <w:rPr>
      <w:color w:val="3C54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71A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71A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71A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71A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A18F2"/>
    <w:rPr>
      <w:color w:val="212E2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3E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3E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3E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3E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A18F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A18F2"/>
    <w:rPr>
      <w:color w:val="708FC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C8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C8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C8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C8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A18F2"/>
    <w:rPr>
      <w:color w:val="404D5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677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677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677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677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">
    <w:name w:val="E-mail Signature"/>
    <w:basedOn w:val="Normal"/>
    <w:link w:val="FirmadecorreoCar"/>
    <w:semiHidden/>
    <w:unhideWhenUsed/>
    <w:rsid w:val="005A18F2"/>
  </w:style>
  <w:style w:type="character" w:customStyle="1" w:styleId="FirmadecorreoCar">
    <w:name w:val="Firma de correo Car"/>
    <w:basedOn w:val="Fuentedeprrafopredeter"/>
    <w:link w:val="Firmadecorreo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paragraph" w:styleId="Saludo">
    <w:name w:val="Salutation"/>
    <w:basedOn w:val="Normal"/>
    <w:next w:val="Normal"/>
    <w:link w:val="SaludoCar"/>
    <w:semiHidden/>
    <w:unhideWhenUsed/>
    <w:rsid w:val="005A18F2"/>
  </w:style>
  <w:style w:type="character" w:customStyle="1" w:styleId="SaludoCar">
    <w:name w:val="Saludo Car"/>
    <w:basedOn w:val="Fuentedeprrafopredeter"/>
    <w:link w:val="Saludo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table" w:styleId="Tablaconcolumnas1">
    <w:name w:val="Table Columns 1"/>
    <w:basedOn w:val="Tablanormal"/>
    <w:semiHidden/>
    <w:unhideWhenUsed/>
    <w:rsid w:val="005A18F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unhideWhenUsed/>
    <w:rsid w:val="005A18F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unhideWhenUsed/>
    <w:rsid w:val="005A18F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unhideWhenUsed/>
    <w:rsid w:val="005A18F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unhideWhenUsed/>
    <w:rsid w:val="005A18F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semiHidden/>
    <w:unhideWhenUsed/>
    <w:rsid w:val="005A18F2"/>
    <w:pPr>
      <w:ind w:left="4320"/>
    </w:pPr>
  </w:style>
  <w:style w:type="character" w:customStyle="1" w:styleId="FirmaCar">
    <w:name w:val="Firma Car"/>
    <w:basedOn w:val="Fuentedeprrafopredeter"/>
    <w:link w:val="Firma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table" w:styleId="Tablabsica1">
    <w:name w:val="Table Simple 1"/>
    <w:basedOn w:val="Tablanormal"/>
    <w:semiHidden/>
    <w:unhideWhenUsed/>
    <w:rsid w:val="005A18F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unhideWhenUsed/>
    <w:rsid w:val="005A18F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unhideWhenUsed/>
    <w:rsid w:val="005A18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unhideWhenUsed/>
    <w:rsid w:val="005A18F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unhideWhenUsed/>
    <w:rsid w:val="005A18F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semiHidden/>
    <w:rsid w:val="005A18F2"/>
    <w:pPr>
      <w:ind w:left="230" w:hanging="230"/>
    </w:pPr>
  </w:style>
  <w:style w:type="paragraph" w:styleId="ndice2">
    <w:name w:val="index 2"/>
    <w:basedOn w:val="Normal"/>
    <w:next w:val="Normal"/>
    <w:autoRedefine/>
    <w:semiHidden/>
    <w:rsid w:val="005A18F2"/>
    <w:pPr>
      <w:ind w:left="460" w:hanging="230"/>
    </w:pPr>
  </w:style>
  <w:style w:type="paragraph" w:styleId="ndice3">
    <w:name w:val="index 3"/>
    <w:basedOn w:val="Normal"/>
    <w:next w:val="Normal"/>
    <w:autoRedefine/>
    <w:semiHidden/>
    <w:rsid w:val="005A18F2"/>
    <w:pPr>
      <w:ind w:left="690" w:hanging="230"/>
    </w:pPr>
  </w:style>
  <w:style w:type="paragraph" w:styleId="ndice4">
    <w:name w:val="index 4"/>
    <w:basedOn w:val="Normal"/>
    <w:next w:val="Normal"/>
    <w:autoRedefine/>
    <w:semiHidden/>
    <w:rsid w:val="005A18F2"/>
    <w:pPr>
      <w:ind w:left="920" w:hanging="230"/>
    </w:pPr>
  </w:style>
  <w:style w:type="paragraph" w:styleId="ndice5">
    <w:name w:val="index 5"/>
    <w:basedOn w:val="Normal"/>
    <w:next w:val="Normal"/>
    <w:autoRedefine/>
    <w:semiHidden/>
    <w:rsid w:val="005A18F2"/>
    <w:pPr>
      <w:ind w:left="1150" w:hanging="230"/>
    </w:pPr>
  </w:style>
  <w:style w:type="paragraph" w:styleId="ndice6">
    <w:name w:val="index 6"/>
    <w:basedOn w:val="Normal"/>
    <w:next w:val="Normal"/>
    <w:autoRedefine/>
    <w:semiHidden/>
    <w:rsid w:val="005A18F2"/>
    <w:pPr>
      <w:ind w:left="1380" w:hanging="230"/>
    </w:pPr>
  </w:style>
  <w:style w:type="paragraph" w:styleId="ndice7">
    <w:name w:val="index 7"/>
    <w:basedOn w:val="Normal"/>
    <w:next w:val="Normal"/>
    <w:autoRedefine/>
    <w:semiHidden/>
    <w:rsid w:val="005A18F2"/>
    <w:pPr>
      <w:ind w:left="1610" w:hanging="230"/>
    </w:pPr>
  </w:style>
  <w:style w:type="paragraph" w:styleId="ndice8">
    <w:name w:val="index 8"/>
    <w:basedOn w:val="Normal"/>
    <w:next w:val="Normal"/>
    <w:autoRedefine/>
    <w:semiHidden/>
    <w:rsid w:val="005A18F2"/>
    <w:pPr>
      <w:ind w:left="1840" w:hanging="230"/>
    </w:pPr>
  </w:style>
  <w:style w:type="paragraph" w:styleId="ndice9">
    <w:name w:val="index 9"/>
    <w:basedOn w:val="Normal"/>
    <w:next w:val="Normal"/>
    <w:autoRedefine/>
    <w:semiHidden/>
    <w:rsid w:val="005A18F2"/>
    <w:pPr>
      <w:ind w:left="2070" w:hanging="230"/>
    </w:pPr>
  </w:style>
  <w:style w:type="paragraph" w:styleId="Ttulodendice">
    <w:name w:val="index heading"/>
    <w:basedOn w:val="Normal"/>
    <w:next w:val="ndice1"/>
    <w:semiHidden/>
    <w:unhideWhenUsed/>
    <w:rsid w:val="005A18F2"/>
    <w:rPr>
      <w:rFonts w:ascii="Arial" w:eastAsiaTheme="majorEastAsia" w:hAnsi="Arial" w:cs="Arial"/>
      <w:b/>
      <w:bCs/>
    </w:rPr>
  </w:style>
  <w:style w:type="paragraph" w:styleId="Textosinformato">
    <w:name w:val="Plain Text"/>
    <w:basedOn w:val="Normal"/>
    <w:link w:val="TextosinformatoCar"/>
    <w:semiHidden/>
    <w:unhideWhenUsed/>
    <w:rsid w:val="005A18F2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5A18F2"/>
    <w:rPr>
      <w:rFonts w:ascii="Consolas" w:hAnsi="Consolas" w:cs="Times New Roman"/>
      <w:color w:val="384653" w:themeColor="text1"/>
      <w:sz w:val="21"/>
      <w:szCs w:val="21"/>
    </w:rPr>
  </w:style>
  <w:style w:type="paragraph" w:styleId="Cierre">
    <w:name w:val="Closing"/>
    <w:basedOn w:val="Normal"/>
    <w:link w:val="CierreCar"/>
    <w:semiHidden/>
    <w:unhideWhenUsed/>
    <w:rsid w:val="005A18F2"/>
    <w:pPr>
      <w:ind w:left="4320"/>
    </w:pPr>
  </w:style>
  <w:style w:type="character" w:customStyle="1" w:styleId="CierreCar">
    <w:name w:val="Cierre Car"/>
    <w:basedOn w:val="Fuentedeprrafopredeter"/>
    <w:link w:val="Cierre"/>
    <w:semiHidden/>
    <w:rsid w:val="005A18F2"/>
    <w:rPr>
      <w:rFonts w:ascii="Times New Roman" w:hAnsi="Times New Roman" w:cs="Times New Roman"/>
      <w:color w:val="384653" w:themeColor="text1"/>
      <w:sz w:val="23"/>
    </w:rPr>
  </w:style>
  <w:style w:type="table" w:styleId="Tablaconcuadrcula">
    <w:name w:val="Table Grid"/>
    <w:basedOn w:val="Tablanormal"/>
    <w:rsid w:val="005A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semiHidden/>
    <w:unhideWhenUsed/>
    <w:rsid w:val="005A18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unhideWhenUsed/>
    <w:rsid w:val="005A18F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unhideWhenUsed/>
    <w:rsid w:val="005A18F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unhideWhenUsed/>
    <w:rsid w:val="005A18F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unhideWhenUsed/>
    <w:rsid w:val="005A18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unhideWhenUsed/>
    <w:rsid w:val="005A18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unhideWhenUsed/>
    <w:rsid w:val="005A18F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unhideWhenUsed/>
    <w:rsid w:val="005A18F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rsid w:val="005A18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rsid w:val="005A18F2"/>
    <w:tblPr>
      <w:tblStyleRowBandSize w:val="1"/>
      <w:tblStyleColBandSize w:val="1"/>
      <w:tblBorders>
        <w:top w:val="single" w:sz="4" w:space="0" w:color="A6B5C3" w:themeColor="text1" w:themeTint="66"/>
        <w:left w:val="single" w:sz="4" w:space="0" w:color="A6B5C3" w:themeColor="text1" w:themeTint="66"/>
        <w:bottom w:val="single" w:sz="4" w:space="0" w:color="A6B5C3" w:themeColor="text1" w:themeTint="66"/>
        <w:right w:val="single" w:sz="4" w:space="0" w:color="A6B5C3" w:themeColor="text1" w:themeTint="66"/>
        <w:insideH w:val="single" w:sz="4" w:space="0" w:color="A6B5C3" w:themeColor="text1" w:themeTint="66"/>
        <w:insideV w:val="single" w:sz="4" w:space="0" w:color="A6B5C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A18F2"/>
    <w:tblPr>
      <w:tblStyleRowBandSize w:val="1"/>
      <w:tblStyleColBandSize w:val="1"/>
      <w:tblBorders>
        <w:top w:val="single" w:sz="4" w:space="0" w:color="A5CFA0" w:themeColor="accent1" w:themeTint="66"/>
        <w:left w:val="single" w:sz="4" w:space="0" w:color="A5CFA0" w:themeColor="accent1" w:themeTint="66"/>
        <w:bottom w:val="single" w:sz="4" w:space="0" w:color="A5CFA0" w:themeColor="accent1" w:themeTint="66"/>
        <w:right w:val="single" w:sz="4" w:space="0" w:color="A5CFA0" w:themeColor="accent1" w:themeTint="66"/>
        <w:insideH w:val="single" w:sz="4" w:space="0" w:color="A5CFA0" w:themeColor="accent1" w:themeTint="66"/>
        <w:insideV w:val="single" w:sz="4" w:space="0" w:color="A5C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5A18F2"/>
    <w:tblPr>
      <w:tblStyleRowBandSize w:val="1"/>
      <w:tblStyleColBandSize w:val="1"/>
      <w:tblBorders>
        <w:top w:val="single" w:sz="4" w:space="0" w:color="B7C5DB" w:themeColor="accent2" w:themeTint="66"/>
        <w:left w:val="single" w:sz="4" w:space="0" w:color="B7C5DB" w:themeColor="accent2" w:themeTint="66"/>
        <w:bottom w:val="single" w:sz="4" w:space="0" w:color="B7C5DB" w:themeColor="accent2" w:themeTint="66"/>
        <w:right w:val="single" w:sz="4" w:space="0" w:color="B7C5DB" w:themeColor="accent2" w:themeTint="66"/>
        <w:insideH w:val="single" w:sz="4" w:space="0" w:color="B7C5DB" w:themeColor="accent2" w:themeTint="66"/>
        <w:insideV w:val="single" w:sz="4" w:space="0" w:color="B7C5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5A18F2"/>
    <w:tblPr>
      <w:tblStyleRowBandSize w:val="1"/>
      <w:tblStyleColBandSize w:val="1"/>
      <w:tblBorders>
        <w:top w:val="single" w:sz="4" w:space="0" w:color="A1BBBB" w:themeColor="accent3" w:themeTint="66"/>
        <w:left w:val="single" w:sz="4" w:space="0" w:color="A1BBBB" w:themeColor="accent3" w:themeTint="66"/>
        <w:bottom w:val="single" w:sz="4" w:space="0" w:color="A1BBBB" w:themeColor="accent3" w:themeTint="66"/>
        <w:right w:val="single" w:sz="4" w:space="0" w:color="A1BBBB" w:themeColor="accent3" w:themeTint="66"/>
        <w:insideH w:val="single" w:sz="4" w:space="0" w:color="A1BBBB" w:themeColor="accent3" w:themeTint="66"/>
        <w:insideV w:val="single" w:sz="4" w:space="0" w:color="A1BB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5A18F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5A18F2"/>
    <w:tblPr>
      <w:tblStyleRowBandSize w:val="1"/>
      <w:tblStyleColBandSize w:val="1"/>
      <w:tblBorders>
        <w:top w:val="single" w:sz="4" w:space="0" w:color="E3E8F3" w:themeColor="accent5" w:themeTint="66"/>
        <w:left w:val="single" w:sz="4" w:space="0" w:color="E3E8F3" w:themeColor="accent5" w:themeTint="66"/>
        <w:bottom w:val="single" w:sz="4" w:space="0" w:color="E3E8F3" w:themeColor="accent5" w:themeTint="66"/>
        <w:right w:val="single" w:sz="4" w:space="0" w:color="E3E8F3" w:themeColor="accent5" w:themeTint="66"/>
        <w:insideH w:val="single" w:sz="4" w:space="0" w:color="E3E8F3" w:themeColor="accent5" w:themeTint="66"/>
        <w:insideV w:val="single" w:sz="4" w:space="0" w:color="E3E8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5A18F2"/>
    <w:tblPr>
      <w:tblStyleRowBandSize w:val="1"/>
      <w:tblStyleColBandSize w:val="1"/>
      <w:tblBorders>
        <w:top w:val="single" w:sz="4" w:space="0" w:color="B8C2C9" w:themeColor="accent6" w:themeTint="66"/>
        <w:left w:val="single" w:sz="4" w:space="0" w:color="B8C2C9" w:themeColor="accent6" w:themeTint="66"/>
        <w:bottom w:val="single" w:sz="4" w:space="0" w:color="B8C2C9" w:themeColor="accent6" w:themeTint="66"/>
        <w:right w:val="single" w:sz="4" w:space="0" w:color="B8C2C9" w:themeColor="accent6" w:themeTint="66"/>
        <w:insideH w:val="single" w:sz="4" w:space="0" w:color="B8C2C9" w:themeColor="accent6" w:themeTint="66"/>
        <w:insideV w:val="single" w:sz="4" w:space="0" w:color="B8C2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rsid w:val="005A18F2"/>
    <w:tblPr>
      <w:tblStyleRowBandSize w:val="1"/>
      <w:tblStyleColBandSize w:val="1"/>
      <w:tblBorders>
        <w:top w:val="single" w:sz="2" w:space="0" w:color="7A90A5" w:themeColor="text1" w:themeTint="99"/>
        <w:bottom w:val="single" w:sz="2" w:space="0" w:color="7A90A5" w:themeColor="text1" w:themeTint="99"/>
        <w:insideH w:val="single" w:sz="2" w:space="0" w:color="7A90A5" w:themeColor="text1" w:themeTint="99"/>
        <w:insideV w:val="single" w:sz="2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90A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5A18F2"/>
    <w:tblPr>
      <w:tblStyleRowBandSize w:val="1"/>
      <w:tblStyleColBandSize w:val="1"/>
      <w:tblBorders>
        <w:top w:val="single" w:sz="2" w:space="0" w:color="78B771" w:themeColor="accent1" w:themeTint="99"/>
        <w:bottom w:val="single" w:sz="2" w:space="0" w:color="78B771" w:themeColor="accent1" w:themeTint="99"/>
        <w:insideH w:val="single" w:sz="2" w:space="0" w:color="78B771" w:themeColor="accent1" w:themeTint="99"/>
        <w:insideV w:val="single" w:sz="2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B77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5A18F2"/>
    <w:tblPr>
      <w:tblStyleRowBandSize w:val="1"/>
      <w:tblStyleColBandSize w:val="1"/>
      <w:tblBorders>
        <w:top w:val="single" w:sz="2" w:space="0" w:color="94A9C9" w:themeColor="accent2" w:themeTint="99"/>
        <w:bottom w:val="single" w:sz="2" w:space="0" w:color="94A9C9" w:themeColor="accent2" w:themeTint="99"/>
        <w:insideH w:val="single" w:sz="2" w:space="0" w:color="94A9C9" w:themeColor="accent2" w:themeTint="99"/>
        <w:insideV w:val="single" w:sz="2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9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5A18F2"/>
    <w:tblPr>
      <w:tblStyleRowBandSize w:val="1"/>
      <w:tblStyleColBandSize w:val="1"/>
      <w:tblBorders>
        <w:top w:val="single" w:sz="2" w:space="0" w:color="729999" w:themeColor="accent3" w:themeTint="99"/>
        <w:bottom w:val="single" w:sz="2" w:space="0" w:color="729999" w:themeColor="accent3" w:themeTint="99"/>
        <w:insideH w:val="single" w:sz="2" w:space="0" w:color="729999" w:themeColor="accent3" w:themeTint="99"/>
        <w:insideV w:val="single" w:sz="2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99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5A18F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5A18F2"/>
    <w:tblPr>
      <w:tblStyleRowBandSize w:val="1"/>
      <w:tblStyleColBandSize w:val="1"/>
      <w:tblBorders>
        <w:top w:val="single" w:sz="2" w:space="0" w:color="D5DDED" w:themeColor="accent5" w:themeTint="99"/>
        <w:bottom w:val="single" w:sz="2" w:space="0" w:color="D5DDED" w:themeColor="accent5" w:themeTint="99"/>
        <w:insideH w:val="single" w:sz="2" w:space="0" w:color="D5DDED" w:themeColor="accent5" w:themeTint="99"/>
        <w:insideV w:val="single" w:sz="2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5A18F2"/>
    <w:tblPr>
      <w:tblStyleRowBandSize w:val="1"/>
      <w:tblStyleColBandSize w:val="1"/>
      <w:tblBorders>
        <w:top w:val="single" w:sz="2" w:space="0" w:color="95A4AE" w:themeColor="accent6" w:themeTint="99"/>
        <w:bottom w:val="single" w:sz="2" w:space="0" w:color="95A4AE" w:themeColor="accent6" w:themeTint="99"/>
        <w:insideH w:val="single" w:sz="2" w:space="0" w:color="95A4AE" w:themeColor="accent6" w:themeTint="99"/>
        <w:insideV w:val="single" w:sz="2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A4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adecuadrcula3">
    <w:name w:val="Grid Table 3"/>
    <w:basedOn w:val="Tablanormal"/>
    <w:rsid w:val="005A18F2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5A18F2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5A18F2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5A18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A6B5C3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5A18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A5CFA0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5A18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B7C5DB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5A18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A1BBB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5A18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5A18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E3E8F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5A18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B8C2C9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5A18F2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5A18F2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5A18F2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A18F2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5A18F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5A18F2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5A18F2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5A18F2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5A18F2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5A18F2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5A18F2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5A18F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5A18F2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5A18F2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Tablaweb1">
    <w:name w:val="Table Web 1"/>
    <w:basedOn w:val="Tablanormal"/>
    <w:semiHidden/>
    <w:unhideWhenUsed/>
    <w:rsid w:val="005A18F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unhideWhenUsed/>
    <w:rsid w:val="005A18F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unhideWhenUsed/>
    <w:rsid w:val="005A18F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semiHidden/>
    <w:unhideWhenUsed/>
    <w:rsid w:val="005A18F2"/>
    <w:rPr>
      <w:rFonts w:ascii="Times New Roman" w:hAnsi="Times New Roman" w:cs="Times New Roman"/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5A18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A18F2"/>
    <w:rPr>
      <w:rFonts w:ascii="Times New Roman" w:hAnsi="Times New Roman" w:cs="Times New Roman"/>
      <w:color w:val="384653" w:themeColor="text1"/>
      <w:sz w:val="20"/>
      <w:szCs w:val="20"/>
    </w:rPr>
  </w:style>
  <w:style w:type="character" w:styleId="Nmerodelnea">
    <w:name w:val="line number"/>
    <w:basedOn w:val="Fuentedeprrafopredeter"/>
    <w:semiHidden/>
    <w:unhideWhenUsed/>
    <w:rsid w:val="005A18F2"/>
    <w:rPr>
      <w:rFonts w:ascii="Times New Roman" w:hAnsi="Times New Roman" w:cs="Times New Roman"/>
    </w:rPr>
  </w:style>
  <w:style w:type="table" w:styleId="Tablaconefectos3D1">
    <w:name w:val="Table 3D effects 1"/>
    <w:basedOn w:val="Tablanormal"/>
    <w:semiHidden/>
    <w:unhideWhenUsed/>
    <w:rsid w:val="005A18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unhideWhenUsed/>
    <w:rsid w:val="005A18F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unhideWhenUsed/>
    <w:rsid w:val="005A18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unhideWhenUsed/>
    <w:rsid w:val="005A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semiHidden/>
    <w:rsid w:val="005A18F2"/>
    <w:rPr>
      <w:rFonts w:ascii="Times New Roman" w:hAnsi="Times New Roman" w:cs="Times New Roman"/>
      <w:b/>
      <w:bCs/>
    </w:rPr>
  </w:style>
  <w:style w:type="character" w:styleId="Hipervnculovisitado">
    <w:name w:val="FollowedHyperlink"/>
    <w:basedOn w:val="Fuentedeprrafopredeter"/>
    <w:semiHidden/>
    <w:rsid w:val="005A18F2"/>
    <w:rPr>
      <w:rFonts w:ascii="Times New Roman" w:hAnsi="Times New Roman" w:cs="Times New Roman"/>
      <w:color w:val="8064A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rsid w:val="005A18F2"/>
    <w:rPr>
      <w:rFonts w:ascii="Times New Roman" w:hAnsi="Times New Roman" w:cs="Times New Roman"/>
      <w:color w:val="5182BC" w:themeColor="hyperlink"/>
      <w:u w:val="single"/>
    </w:rPr>
  </w:style>
  <w:style w:type="character" w:styleId="Nmerodepgina">
    <w:name w:val="page number"/>
    <w:basedOn w:val="Fuentedeprrafopredeter"/>
    <w:semiHidden/>
    <w:unhideWhenUsed/>
    <w:rsid w:val="005A18F2"/>
    <w:rPr>
      <w:rFonts w:ascii="Times New Roman" w:hAnsi="Times New Roman" w:cs="Times New Roman"/>
    </w:rPr>
  </w:style>
  <w:style w:type="paragraph" w:styleId="Descripcin">
    <w:name w:val="caption"/>
    <w:basedOn w:val="Normal"/>
    <w:next w:val="Normal"/>
    <w:semiHidden/>
    <w:unhideWhenUsed/>
    <w:rsid w:val="005A18F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96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399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0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81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6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657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6917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go\Downloads\tf6709047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2DFD4-A802-4527-BFF5-3A0E175D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C:\Users\Diego\Downloads\tf67090478_win32.dotx</Template>
  <TotalTime>0</TotalTime>
  <Pages>3</Pages>
  <Words>753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2025-01-07T12:44:00Z</dcterms:created>
  <dcterms:modified xsi:type="dcterms:W3CDTF">2025-01-07T12:44:00Z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ZOTERO_PREF_1">
    <vt:lpwstr>&lt;data data-version="3" zotero-version="6.0.7"&gt;&lt;session id="YXGDNLxp"/&gt;&lt;style id="http://www.zotero.org/styles/vancouver" locale="es-ES" hasBibliography="1" bibliographyStyleHasBeenSet="0"/&gt;&lt;prefs&gt;&lt;pref name="fieldType" value="Field"/&gt;&lt;pref name="automatic</vt:lpwstr>
  </property>
  <property fmtid="{D5CDD505-2E9C-101B-9397-08002B2CF9AE}" pid="4" name="ZOTERO_PREF_2">
    <vt:lpwstr>JournalAbbreviations" value="true"/&gt;&lt;/prefs&gt;&lt;/data&gt;</vt:lpwstr>
  </property>
</Properties>
</file>